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7217410</wp:posOffset>
                </wp:positionH>
                <wp:positionV relativeFrom="paragraph">
                  <wp:posOffset>144780</wp:posOffset>
                </wp:positionV>
                <wp:extent cx="1851025" cy="168402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025" cy="168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eastAsia" w:ascii="Times New Roman" w:hAnsi="Times New Roman" w:eastAsia="宋体" w:cs="Times New Roman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编委会主任：李贞祥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eastAsia" w:ascii="Times New Roman" w:hAnsi="Times New Roman" w:eastAsia="宋体" w:cs="Times New Roman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副  主  任：成  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left="1260" w:hanging="1260" w:hangingChars="600"/>
                              <w:jc w:val="left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委      员：赵建云 蔡圣婕崔 璨 陈景阳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总      编：赵建云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eastAsia" w:ascii="Times New Roman" w:hAnsi="Times New Roman" w:eastAsia="宋体" w:cs="Times New Roman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副  总  编：崔  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eastAsia" w:ascii="Times New Roman" w:hAnsi="Times New Roman" w:eastAsia="宋体" w:cs="Times New Roman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编      辑：万雨康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lang w:val="en-US" w:eastAsia="zh-CN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lang w:val="en-US" w:eastAsia="zh-CN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8.3pt;margin-top:11.4pt;height:132.6pt;width:145.75pt;z-index:251672576;mso-width-relative:page;mso-height-relative:page;" filled="f" stroked="f" coordsize="21600,21600" o:gfxdata="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dSryxtoAAAAMAQAADwAAAAAAAAABACAAAAAiAAAA&#10;ZHJzL2Rvd25yZXYueG1sUEsBAhQAFAAAAAgAh07iQEsIhiI+AgAAaQ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eastAsia" w:ascii="Times New Roman" w:hAnsi="Times New Roman" w:eastAsia="宋体" w:cs="Times New Roman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编委会主任：李贞祥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eastAsia" w:ascii="Times New Roman" w:hAnsi="Times New Roman" w:eastAsia="宋体" w:cs="Times New Roman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副  主  任：成  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ind w:left="1260" w:hanging="1260" w:hangingChars="600"/>
                        <w:jc w:val="left"/>
                        <w:textAlignment w:val="auto"/>
                        <w:rPr>
                          <w:rFonts w:hint="default" w:ascii="Times New Roman" w:hAnsi="Times New Roman" w:eastAsia="宋体" w:cs="Times New Roman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委      员：赵建云 蔡圣婕崔 璨 陈景阳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default" w:ascii="Times New Roman" w:hAnsi="Times New Roman" w:eastAsia="宋体" w:cs="Times New Roman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总      编：赵建云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eastAsia" w:ascii="Times New Roman" w:hAnsi="Times New Roman" w:eastAsia="宋体" w:cs="Times New Roman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副  总  编：崔  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eastAsia" w:ascii="Times New Roman" w:hAnsi="Times New Roman" w:eastAsia="宋体" w:cs="Times New Roman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编      辑：万雨康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default" w:ascii="Times New Roman" w:hAnsi="Times New Roman" w:eastAsia="宋体" w:cs="Times New Roman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eastAsia" w:ascii="Times New Roman" w:hAnsi="Times New Roman" w:eastAsia="宋体" w:cs="Times New Roman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lang w:val="en-US" w:eastAsia="zh-CN"/>
                        </w:rPr>
                        <w:t xml:space="preserve">           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lang w:val="en-US" w:eastAsia="zh-CN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212725</wp:posOffset>
                </wp:positionV>
                <wp:extent cx="3999230" cy="154051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8465" y="844550"/>
                          <a:ext cx="3999230" cy="154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192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华文行楷" w:hAnsi="华文行楷" w:eastAsia="华文行楷" w:cs="华文行楷"/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蓝领心苑</w:t>
                            </w:r>
                          </w:p>
                          <w:p>
                            <w:pPr>
                              <w:ind w:firstLine="632" w:firstLineChars="300"/>
                              <w:rPr>
                                <w:rFonts w:hint="eastAsia" w:ascii="Times New Roman" w:hAnsi="Times New Roman" w:eastAsia="宋体" w:cs="Times New Roman"/>
                                <w:b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color w:val="FFFFFF" w:themeColor="background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23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color w:val="FFFFFF" w:themeColor="background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10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月  第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color w:val="FFFFFF" w:themeColor="background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三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期  南通市蓝领技工学校学生处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192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华文行楷" w:hAnsi="华文行楷" w:eastAsia="华文行楷" w:cs="华文行楷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0.6pt;margin-top:16.75pt;height:121.3pt;width:314.9pt;z-index:251662336;mso-width-relative:page;mso-height-relative:page;" filled="f" stroked="f" coordsize="21600,21600" o:gfxdata="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zlvb4toAAAALAQAADwAAAAAAAAAB&#10;ACAAAAAiAAAAZHJzL2Rvd25yZXYueG1sUEsBAhQAFAAAAAgAh07iQG1yQ49HAgAAcQQAAA4AAAAA&#10;AAAAAQAgAAAAKQ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192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华文行楷" w:hAnsi="华文行楷" w:eastAsia="华文行楷" w:cs="华文行楷"/>
                          <w:b/>
                          <w:bCs/>
                          <w:color w:val="FFFFFF" w:themeColor="background1"/>
                          <w:sz w:val="144"/>
                          <w:szCs w:val="1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b/>
                          <w:bCs/>
                          <w:color w:val="FFFFFF" w:themeColor="background1"/>
                          <w:sz w:val="144"/>
                          <w:szCs w:val="1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蓝领心苑</w:t>
                      </w:r>
                    </w:p>
                    <w:p>
                      <w:pPr>
                        <w:ind w:firstLine="632" w:firstLineChars="300"/>
                        <w:rPr>
                          <w:rFonts w:hint="eastAsia" w:ascii="Times New Roman" w:hAnsi="Times New Roman" w:eastAsia="宋体" w:cs="Times New Roman"/>
                          <w:b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color w:val="FFFFFF" w:themeColor="background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23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年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color w:val="FFFFFF" w:themeColor="background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10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月  第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color w:val="FFFFFF" w:themeColor="background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三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期  南通市蓝领技工学校学生处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192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default" w:ascii="华文行楷" w:hAnsi="华文行楷" w:eastAsia="华文行楷" w:cs="华文行楷"/>
                          <w:b/>
                          <w:bCs/>
                          <w:color w:val="auto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-375920</wp:posOffset>
                </wp:positionV>
                <wp:extent cx="10779760" cy="2228850"/>
                <wp:effectExtent l="0" t="0" r="15240" b="6350"/>
                <wp:wrapNone/>
                <wp:docPr id="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9760" cy="2228850"/>
                        </a:xfrm>
                        <a:prstGeom prst="rect">
                          <a:avLst/>
                        </a:prstGeom>
                        <a:solidFill>
                          <a:srgbClr val="595282"/>
                        </a:solidFill>
                        <a:ln w="12700">
                          <a:noFill/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100" w:beforeAutospacing="1" w:after="100" w:afterAutospacing="1"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100" w:beforeAutospacing="1" w:after="100" w:afterAutospacing="1"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i/>
                                <w:iCs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80235" cy="1884680"/>
                                  <wp:effectExtent l="0" t="0" r="9525" b="5080"/>
                                  <wp:docPr id="6" name="图片 6" descr="图片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 descr="图片1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0235" cy="1884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100" w:beforeAutospacing="1" w:after="100" w:afterAutospacing="1"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24.4pt;margin-top:-29.6pt;height:175.5pt;width:848.8pt;z-index:251659264;mso-width-relative:page;mso-height-relative:page;" fillcolor="#595282" filled="t" stroked="f" coordsize="21600,21600" o:gfxdata="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6dJtvXAAAADAEAAA8AAAAAAAAAAQAgAAAAIgAAAGRycy9kb3ducmV2LnhtbFBLAQIUABQAAAAI&#10;AIdO4kBnmFH97gEAAMQDAAAOAAAAAAAAAAEAIAAAACYBAABkcnMvZTJvRG9jLnhtbFBLBQYAAAAA&#10;BgAGAFkBAACGBQAAAAA=&#10;">
                <v:fill on="t" focussize="0,0"/>
                <v:stroke on="f" weight="1pt" dashstyle="1 1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100" w:beforeAutospacing="1" w:after="100" w:afterAutospacing="1"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  <w:lang w:val="en-US" w:eastAsia="zh-CN"/>
                        </w:rPr>
                      </w:pP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100" w:beforeAutospacing="1" w:after="100" w:afterAutospacing="1"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i/>
                          <w:iCs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  <w:lang w:val="en-US" w:eastAsia="zh-CN"/>
                        </w:rPr>
                        <w:t xml:space="preserve">                      </w:t>
                      </w:r>
                      <w:r>
                        <w:rPr>
                          <w:rFonts w:hint="default" w:ascii="微软雅黑" w:hAnsi="微软雅黑" w:eastAsia="微软雅黑" w:cs="微软雅黑"/>
                          <w:lang w:val="en-US" w:eastAsia="zh-CN"/>
                        </w:rPr>
                        <w:drawing>
                          <wp:inline distT="0" distB="0" distL="114300" distR="114300">
                            <wp:extent cx="1880235" cy="1884680"/>
                            <wp:effectExtent l="0" t="0" r="9525" b="5080"/>
                            <wp:docPr id="6" name="图片 6" descr="图片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 descr="图片1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0235" cy="1884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100" w:beforeAutospacing="1" w:after="100" w:afterAutospacing="1"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7980680</wp:posOffset>
                </wp:positionV>
                <wp:extent cx="4576445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64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.75pt;margin-top:628.4pt;height:0pt;width:360.35pt;z-index:251673600;mso-width-relative:page;mso-height-relative:page;" filled="f" stroked="t" coordsize="21600,21600" o:gfxdata="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B4AdtYAAAAMAQAADwAAAAAAAAABACAAAAAiAAAAZHJzL2Rvd25yZXYueG1s&#10;UEsBAhQAFAAAAAgAh07iQIXaCP76AQAA1QMAAA4AAAAAAAAAAQAgAAAAJQEAAGRycy9lMm9Eb2Mu&#10;eG1sUEsFBgAAAAAGAAYAWQEAAJEFAAAAAA==&#10;">
                <v:fill on="f" focussize="0,0"/>
                <v:stroke weight="0.5pt" color="#D0CECE [289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2778760</wp:posOffset>
            </wp:positionV>
            <wp:extent cx="5026025" cy="974725"/>
            <wp:effectExtent l="0" t="0" r="3175" b="15875"/>
            <wp:wrapNone/>
            <wp:docPr id="63" name="图片 63" descr="屏幕快照 2020-03-18 下午9.00.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屏幕快照 2020-03-18 下午9.00.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602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6861810</wp:posOffset>
            </wp:positionV>
            <wp:extent cx="5026025" cy="974725"/>
            <wp:effectExtent l="0" t="0" r="3175" b="15875"/>
            <wp:wrapNone/>
            <wp:docPr id="60" name="图片 60" descr="屏幕快照 2020-03-18 下午9.00.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屏幕快照 2020-03-18 下午9.00.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602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5797550</wp:posOffset>
                </wp:positionH>
                <wp:positionV relativeFrom="paragraph">
                  <wp:posOffset>10044430</wp:posOffset>
                </wp:positionV>
                <wp:extent cx="4246245" cy="368935"/>
                <wp:effectExtent l="0" t="0" r="0" b="0"/>
                <wp:wrapNone/>
                <wp:docPr id="55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624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default" w:asciiTheme="minorEastAsia" w:hAnsiTheme="minorEastAsia" w:cstheme="minorEastAsia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 xml:space="preserve">众人拾柴火焰高——“新”动有你我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456.5pt;margin-top:790.9pt;height:29.05pt;width:334.35pt;mso-wrap-style:none;z-index:251692032;mso-width-relative:page;mso-height-relative:page;" filled="f" stroked="f" coordsize="21600,21600" o:gfxdata="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FrE1XYAAAADgEAAA8AAAAAAAAAAQAgAAAAIgAAAGRycy9kb3ducmV2LnhtbFBLAQIU&#10;ABQAAAAIAIdO4kCciCgLugEAAF0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kinsoku/>
                        <w:ind w:left="0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>
                        <w:rPr>
                          <w:rFonts w:hint="default" w:asciiTheme="minorEastAsia" w:hAnsiTheme="minorEastAsia" w:cstheme="minorEastAsia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</w:rPr>
                        <w:t xml:space="preserve">众人拾柴火焰高——“新”动有你我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5479415</wp:posOffset>
                </wp:positionH>
                <wp:positionV relativeFrom="paragraph">
                  <wp:posOffset>10086975</wp:posOffset>
                </wp:positionV>
                <wp:extent cx="5065395" cy="376555"/>
                <wp:effectExtent l="0" t="0" r="14605" b="4445"/>
                <wp:wrapNone/>
                <wp:docPr id="56" name="平行四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5395" cy="376555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rgbClr val="59528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平行四边形 7" o:spid="_x0000_s1026" o:spt="7" type="#_x0000_t7" style="position:absolute;left:0pt;margin-left:431.45pt;margin-top:794.25pt;height:29.65pt;width:398.85pt;z-index:251691008;v-text-anchor:middle;mso-width-relative:page;mso-height-relative:page;" fillcolor="#595282" filled="t" stroked="f" coordsize="21600,21600" o:gfxdata="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TrPsf&#10;3QAAAA4BAAAPAAAAAAAAAAEAIAAAACIAAABkcnMvZG93bnJldi54bWxQSwECFAAUAAAACACHTuJA&#10;SafjIhwCAAAMBAAADgAAAAAAAAABACAAAAAsAQAAZHJzL2Uyb0RvYy54bWxQSwUGAAAAAAYABgBZ&#10;AQAAugUAAAAA&#10;" adj="0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8161655</wp:posOffset>
            </wp:positionV>
            <wp:extent cx="2712720" cy="2312035"/>
            <wp:effectExtent l="0" t="0" r="0" b="4445"/>
            <wp:wrapNone/>
            <wp:docPr id="40" name="图片 40" descr="E:\桌面\640.jpg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E:\桌面\640.jpg640"/>
                    <pic:cNvPicPr>
                      <a:picLocks noChangeAspect="1"/>
                    </pic:cNvPicPr>
                  </pic:nvPicPr>
                  <pic:blipFill>
                    <a:blip r:embed="rId6"/>
                    <a:srcRect l="9379" r="9379"/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8406130</wp:posOffset>
                </wp:positionV>
                <wp:extent cx="838835" cy="368935"/>
                <wp:effectExtent l="0" t="0" r="0" b="0"/>
                <wp:wrapNone/>
                <wp:docPr id="50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83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color w:val="F2F2F2" w:themeColor="background1" w:themeShade="F2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 w:val="0"/>
                                <w:color w:val="F2F2F2" w:themeColor="background1" w:themeShade="F2"/>
                                <w:sz w:val="48"/>
                                <w:szCs w:val="48"/>
                                <w:lang w:val="en-US" w:eastAsia="zh-CN"/>
                              </w:rPr>
                              <w:t>十大征兆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8.5pt;margin-top:661.9pt;height:29.05pt;width:66.05pt;z-index:251688960;mso-width-relative:page;mso-height-relative:page;" filled="f" stroked="f" coordsize="21600,21600" o:gfxdata="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M77F3YAAAADAEAAA8AAAAAAAAAAQAgAAAAIgAAAGRycy9kb3ducmV2LnhtbFBLAQIU&#10;ABQAAAAIAIdO4kBGZaahugEAAF4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kinsoku/>
                        <w:ind w:left="0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color w:val="F2F2F2" w:themeColor="background1" w:themeShade="F2"/>
                          <w:sz w:val="48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 w:val="0"/>
                          <w:bCs w:val="0"/>
                          <w:color w:val="F2F2F2" w:themeColor="background1" w:themeShade="F2"/>
                          <w:sz w:val="48"/>
                          <w:szCs w:val="48"/>
                          <w:lang w:val="en-US" w:eastAsia="zh-CN"/>
                        </w:rPr>
                        <w:t>十大征兆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8357870</wp:posOffset>
                </wp:positionV>
                <wp:extent cx="1354455" cy="934085"/>
                <wp:effectExtent l="0" t="0" r="17145" b="5715"/>
                <wp:wrapNone/>
                <wp:docPr id="49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455" cy="934085"/>
                        </a:xfrm>
                        <a:prstGeom prst="rect">
                          <a:avLst/>
                        </a:prstGeom>
                        <a:solidFill>
                          <a:srgbClr val="595282"/>
                        </a:solidFill>
                        <a:ln w="12700">
                          <a:noFill/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100" w:beforeAutospacing="1" w:after="100" w:afterAutospacing="1"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21.75pt;margin-top:658.1pt;height:73.55pt;width:106.65pt;z-index:251686912;mso-width-relative:page;mso-height-relative:page;" fillcolor="#595282" filled="t" stroked="f" coordsize="21600,21600" o:gfxdata="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mIroC2AAAAA0BAAAPAAAAAAAAAAEAIAAAACIAAABkcnMvZG93bnJldi54bWxQSwECFAAUAAAA&#10;CACHTuJA4bH6GO4BAADDAwAADgAAAAAAAAABACAAAAAnAQAAZHJzL2Uyb0RvYy54bWxQSwUGAAAA&#10;AAYABgBZAQAAhwUAAAAA&#10;">
                <v:fill on="t" focussize="0,0"/>
                <v:stroke on="f" weight="1pt" dashstyle="1 1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100" w:beforeAutospacing="1" w:after="100" w:afterAutospacing="1"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9640570</wp:posOffset>
                </wp:positionV>
                <wp:extent cx="671195" cy="10837545"/>
                <wp:effectExtent l="0" t="0" r="8255" b="14605"/>
                <wp:wrapNone/>
                <wp:docPr id="47" name="平行四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71195" cy="10837545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rgbClr val="59528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平行四边形 7" o:spid="_x0000_s1026" o:spt="7" type="#_x0000_t7" style="position:absolute;left:0pt;margin-left:373.05pt;margin-top:759.1pt;height:853.35pt;width:52.85pt;rotation:-5898240f;z-index:251687936;v-text-anchor:middle;mso-width-relative:page;mso-height-relative:page;" fillcolor="#595282" filled="t" stroked="f" coordsize="21600,21600" o:gfxdata="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c/E6NsAAAANAQAADwAAAAAAAAABACAAAAAiAAAAZHJzL2Rvd25yZXYueG1sUEsBAhQA&#10;FAAAAAgAh07iQDcMEDUoAgAAHAQAAA4AAAAAAAAAAQAgAAAAKgEAAGRycy9lMm9Eb2MueG1sUEsF&#10;BgAAAAAGAAYAWQEAAMQFAAAAAA==&#10;" adj="0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-6801485</wp:posOffset>
                </wp:positionH>
                <wp:positionV relativeFrom="paragraph">
                  <wp:posOffset>8202295</wp:posOffset>
                </wp:positionV>
                <wp:extent cx="13072745" cy="201930"/>
                <wp:effectExtent l="0" t="0" r="1270" b="8255"/>
                <wp:wrapNone/>
                <wp:docPr id="8" name="平行四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393065" y="1485265"/>
                          <a:ext cx="13072745" cy="201930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rgbClr val="59528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平行四边形 7" o:spid="_x0000_s1026" o:spt="7" type="#_x0000_t7" style="position:absolute;left:0pt;margin-left:-535.55pt;margin-top:645.85pt;height:15.9pt;width:1029.35pt;rotation:-5898240f;z-index:251660288;v-text-anchor:middle;mso-width-relative:page;mso-height-relative:page;" fillcolor="#595282" filled="t" stroked="f" coordsize="21600,21600" o:gfxdata="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wK9MGNwAAAAPAQAADwAAAAAAAAABACAAAAAiAAAAZHJzL2Rvd25yZXYueG1s&#10;UEsBAhQAFAAAAAgAh07iQKFVWKItAgAAJgQAAA4AAAAAAAAAAQAgAAAAKwEAAGRycy9lMm9Eb2Mu&#10;eG1sUEsFBgAAAAAGAAYAWQEAAMoFAAAAAA==&#10;" adj="0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3917950</wp:posOffset>
                </wp:positionH>
                <wp:positionV relativeFrom="paragraph">
                  <wp:posOffset>8460105</wp:posOffset>
                </wp:positionV>
                <wp:extent cx="13256895" cy="125095"/>
                <wp:effectExtent l="0" t="0" r="1905" b="1905"/>
                <wp:wrapNone/>
                <wp:docPr id="44" name="平行四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256895" cy="125095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rgbClr val="59528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平行四边形 7" o:spid="_x0000_s1026" o:spt="7" type="#_x0000_t7" style="position:absolute;left:0pt;margin-left:308.5pt;margin-top:666.15pt;height:9.85pt;width:1043.85pt;rotation:-5898240f;z-index:251683840;v-text-anchor:middle;mso-width-relative:page;mso-height-relative:page;" fillcolor="#595282" filled="t" stroked="f" coordsize="21600,21600" o:gfxdata="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0ogmR2wAAAA4BAAAPAAAAAAAAAAEAIAAAACIAAABkcnMvZG93bnJldi54bWxQSwECFAAU&#10;AAAACACHTuJAAZYCZycCAAAcBAAADgAAAAAAAAABACAAAAAqAQAAZHJzL2Uyb0RvYy54bWxQSwUG&#10;AAAAAAYABgBZAQAAwwUAAAAA&#10;" adj="0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8612505</wp:posOffset>
                </wp:positionV>
                <wp:extent cx="13256895" cy="125095"/>
                <wp:effectExtent l="0" t="0" r="1905" b="1905"/>
                <wp:wrapNone/>
                <wp:docPr id="45" name="平行四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256895" cy="125095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rgbClr val="59528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平行四边形 7" o:spid="_x0000_s1026" o:spt="7" type="#_x0000_t7" style="position:absolute;left:0pt;margin-left:320.5pt;margin-top:678.15pt;height:9.85pt;width:1043.85pt;rotation:-5898240f;z-index:251684864;v-text-anchor:middle;mso-width-relative:page;mso-height-relative:page;" fillcolor="#595282" filled="t" stroked="f" coordsize="21600,21600" o:gfxdata="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BIGtjbAAAADgEAAA8AAAAAAAAAAQAgAAAAIgAAAGRycy9kb3ducmV2LnhtbFBLAQIUABQA&#10;AAAIAIdO4kCFI14rJgIAABwEAAAOAAAAAAAAAAEAIAAAACoBAABkcnMvZTJvRG9jLnhtbFBLBQYA&#10;AAAABgAGAFkBAADCBQAAAAA=&#10;" adj="0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4222750</wp:posOffset>
                </wp:positionH>
                <wp:positionV relativeFrom="paragraph">
                  <wp:posOffset>8764905</wp:posOffset>
                </wp:positionV>
                <wp:extent cx="13256895" cy="125095"/>
                <wp:effectExtent l="0" t="0" r="1905" b="1905"/>
                <wp:wrapNone/>
                <wp:docPr id="46" name="平行四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256895" cy="125095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rgbClr val="59528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平行四边形 7" o:spid="_x0000_s1026" o:spt="7" type="#_x0000_t7" style="position:absolute;left:0pt;margin-left:332.5pt;margin-top:690.15pt;height:9.85pt;width:1043.85pt;rotation:-5898240f;z-index:251685888;v-text-anchor:middle;mso-width-relative:page;mso-height-relative:page;" fillcolor="#595282" filled="t" stroked="f" coordsize="21600,21600" o:gfxdata="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AgPaM2wAAAA4BAAAPAAAAAAAAAAEAIAAAACIAAABkcnMvZG93bnJldi54bWxQSwECFAAU&#10;AAAACACHTuJACf27/ycCAAAcBAAADgAAAAAAAAABACAAAAAqAQAAZHJzL2Uyb0RvYy54bWxQSwUG&#10;AAAAAAYABgBZAQAAwwUAAAAA&#10;" adj="0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8307705</wp:posOffset>
                </wp:positionV>
                <wp:extent cx="13256895" cy="125095"/>
                <wp:effectExtent l="0" t="0" r="1905" b="1905"/>
                <wp:wrapNone/>
                <wp:docPr id="43" name="平行四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256895" cy="125095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rgbClr val="59528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平行四边形 7" o:spid="_x0000_s1026" o:spt="7" type="#_x0000_t7" style="position:absolute;left:0pt;margin-left:296.5pt;margin-top:654.15pt;height:9.85pt;width:1043.85pt;rotation:-5898240f;z-index:251682816;v-text-anchor:middle;mso-width-relative:page;mso-height-relative:page;" fillcolor="#595282" filled="t" stroked="f" coordsize="21600,21600" o:gfxdata="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+1H+TaAAAADgEAAA8AAAAAAAAAAQAgAAAAIgAAAGRycy9kb3ducmV2LnhtbFBLAQIUABQA&#10;AAAIAIdO4kDcmORZJwIAABwEAAAOAAAAAAAAAAEAIAAAACkBAABkcnMvZTJvRG9jLnhtbFBLBQYA&#10;AAAABgAGAFkBAADCBQAAAAA=&#10;" adj="0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5419090</wp:posOffset>
            </wp:positionH>
            <wp:positionV relativeFrom="paragraph">
              <wp:posOffset>2176780</wp:posOffset>
            </wp:positionV>
            <wp:extent cx="4638040" cy="2635885"/>
            <wp:effectExtent l="0" t="0" r="10160" b="635"/>
            <wp:wrapNone/>
            <wp:docPr id="39" name="图片 39" descr="E:\桌面\微信图片_20231025130704.jpg微信图片_20231025130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E:\桌面\微信图片_20231025130704.jpg微信图片_20231025130704"/>
                    <pic:cNvPicPr>
                      <a:picLocks noChangeAspect="1"/>
                    </pic:cNvPicPr>
                  </pic:nvPicPr>
                  <pic:blipFill>
                    <a:blip r:embed="rId7"/>
                    <a:srcRect t="7380" b="7380"/>
                    <a:stretch>
                      <a:fillRect/>
                    </a:stretch>
                  </pic:blipFill>
                  <pic:spPr>
                    <a:xfrm>
                      <a:off x="0" y="0"/>
                      <a:ext cx="4638040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5398770</wp:posOffset>
                </wp:positionH>
                <wp:positionV relativeFrom="paragraph">
                  <wp:posOffset>5543550</wp:posOffset>
                </wp:positionV>
                <wp:extent cx="4606290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50865" y="6923405"/>
                          <a:ext cx="46062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5.1pt;margin-top:436.5pt;height:0pt;width:362.7pt;z-index:251667456;mso-width-relative:page;mso-height-relative:page;" filled="f" stroked="t" coordsize="21600,21600" o:gfxdata="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7zqadgAAAAMAQAADwAAAAAAAAABACAAAAAiAAAA&#10;ZHJzL2Rvd25yZXYueG1sUEsBAhQAFAAAAAgAh07iQKZC/I0HAgAA4QMAAA4AAAAAAAAAAQAgAAAA&#10;JwEAAGRycy9lMm9Eb2MueG1sUEsFBgAAAAAGAAYAWQEAAKAFAAAAAA==&#10;">
                <v:fill on="f" focussize="0,0"/>
                <v:stroke weight="0.5pt" color="#D0CECE [289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1668145</wp:posOffset>
                </wp:positionH>
                <wp:positionV relativeFrom="paragraph">
                  <wp:posOffset>2179955</wp:posOffset>
                </wp:positionV>
                <wp:extent cx="3100705" cy="1499870"/>
                <wp:effectExtent l="6350" t="6350" r="17145" b="17780"/>
                <wp:wrapNone/>
                <wp:docPr id="9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10835" y="753745"/>
                          <a:ext cx="3100705" cy="14998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100" w:beforeAutospacing="1" w:after="100" w:afterAutospacing="1"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2F5597" w:themeColor="accent5" w:themeShade="BF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Theme="minorEastAsia" w:hAnsiTheme="minorEastAsia" w:cstheme="minorEastAsia"/>
                                <w:b/>
                                <w:bCs/>
                                <w:color w:val="2F5597" w:themeColor="accent5" w:themeShade="BF"/>
                                <w:kern w:val="24"/>
                                <w:sz w:val="28"/>
                                <w:szCs w:val="28"/>
                              </w:rPr>
                              <w:t>“新”动时刻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2F5597" w:themeColor="accent5" w:themeShade="BF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>
                            <w:pPr>
                              <w:pStyle w:val="4"/>
                              <w:kinsoku/>
                              <w:spacing w:line="240" w:lineRule="auto"/>
                              <w:ind w:left="0"/>
                              <w:jc w:val="left"/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ahoma" w:hAnsi="Tahoma" w:eastAsia="宋体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蓝领技工学校心理健康社团成立啦！心理健康社团面向所有对心理学、心理咨询感兴趣的学生，我们将在一次次不同主题的社团活动中，学习有趣的、实用的、科学的心理学知识，将“助人自助”的理念贯彻到自己的人生中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31.35pt;margin-top:171.65pt;height:118.1pt;width:244.15pt;z-index:251661312;mso-width-relative:page;mso-height-relative:page;" filled="f" stroked="t" coordsize="21600,21600" o:gfxdata="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+vnbCNsAAAALAQAADwAAAAAAAAABACAAAAAiAAAAZHJzL2Rvd25yZXYu&#10;eG1sUEsBAhQAFAAAAAgAh07iQPvCV3r4AQAAzgMAAA4AAAAAAAAAAQAgAAAAKgEAAGRycy9lMm9E&#10;b2MueG1sUEsFBgAAAAAGAAYAWQEAAJQFAAAAAA==&#10;">
                <v:fill on="f" focussize="0,0"/>
                <v:stroke weight="1pt" color="#C00000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100" w:beforeAutospacing="1" w:after="100" w:afterAutospacing="1"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2F5597" w:themeColor="accent5" w:themeShade="BF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Theme="minorEastAsia" w:hAnsiTheme="minorEastAsia" w:cstheme="minorEastAsia"/>
                          <w:b/>
                          <w:bCs/>
                          <w:color w:val="2F5597" w:themeColor="accent5" w:themeShade="BF"/>
                          <w:kern w:val="24"/>
                          <w:sz w:val="28"/>
                          <w:szCs w:val="28"/>
                        </w:rPr>
                        <w:t>“新”动时刻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2F5597" w:themeColor="accent5" w:themeShade="BF"/>
                          <w:kern w:val="24"/>
                          <w:sz w:val="28"/>
                          <w:szCs w:val="28"/>
                        </w:rPr>
                        <w:t>：</w:t>
                      </w:r>
                    </w:p>
                    <w:p>
                      <w:pPr>
                        <w:pStyle w:val="4"/>
                        <w:kinsoku/>
                        <w:spacing w:line="240" w:lineRule="auto"/>
                        <w:ind w:left="0"/>
                        <w:jc w:val="left"/>
                        <w:rPr>
                          <w:rFonts w:hint="default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ahoma" w:hAnsi="Tahoma" w:eastAsia="宋体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蓝领技工学校心理健康社团成立啦！心理健康社团面向所有对心理学、心理咨询感兴趣的学生，我们将在一次次不同主题的社团活动中，学习有趣的、实用的、科学的心理学知识，将“助人自助”的理念贯彻到自己的人生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4420870</wp:posOffset>
                </wp:positionV>
                <wp:extent cx="4705985" cy="362204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985" cy="3622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0" w:afterAutospacing="0" w:line="336" w:lineRule="atLeast"/>
                              <w:ind w:left="192" w:right="192" w:firstLine="420" w:firstLineChars="200"/>
                              <w:jc w:val="both"/>
                              <w:rPr>
                                <w:rFonts w:hint="default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kern w:val="2"/>
                                <w:sz w:val="21"/>
                                <w:szCs w:val="21"/>
                                <w:shd w:val="clear" w:fill="FFFFFF"/>
                                <w:lang w:val="en-US" w:eastAsia="zh-CN" w:bidi="ar-SA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kern w:val="2"/>
                                <w:sz w:val="21"/>
                                <w:szCs w:val="21"/>
                                <w:shd w:val="clear" w:fill="FFFFFF"/>
                                <w:lang w:val="en-US" w:eastAsia="zh-CN" w:bidi="ar-SA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作为一名心理咨询师，我发现，很多人尤其是走进咨询室的来访者，最渴求也最匮乏的一个东西就是</w:t>
                            </w:r>
                            <w:r>
                              <w:rPr>
                                <w:rFonts w:hint="default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kern w:val="2"/>
                                <w:sz w:val="21"/>
                                <w:szCs w:val="21"/>
                                <w:shd w:val="clear" w:fill="FFFFFF"/>
                                <w:lang w:val="en-US" w:eastAsia="zh-CN" w:bidi="ar-SA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——</w:t>
                            </w:r>
                            <w:r>
                              <w:rPr>
                                <w:rFonts w:hint="eastAsia" w:ascii="Tahoma" w:hAnsi="Tahoma" w:eastAsia="Tahoma" w:cs="Tahoma"/>
                                <w:i w:val="0"/>
                                <w:caps w:val="0"/>
                                <w:color w:val="0000FF"/>
                                <w:spacing w:val="0"/>
                                <w:kern w:val="2"/>
                                <w:sz w:val="21"/>
                                <w:szCs w:val="21"/>
                                <w:shd w:val="clear" w:fill="FFFFFF"/>
                                <w:lang w:val="en-US" w:eastAsia="zh-CN" w:bidi="ar-SA"/>
                              </w:rPr>
                              <w:t>安全感</w:t>
                            </w:r>
                            <w:r>
                              <w:rPr>
                                <w:rFonts w:hint="eastAsia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kern w:val="2"/>
                                <w:sz w:val="21"/>
                                <w:szCs w:val="21"/>
                                <w:shd w:val="clear" w:fill="FFFFFF"/>
                                <w:lang w:val="en-US" w:eastAsia="zh-CN" w:bidi="ar-SA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0" w:afterAutospacing="0" w:line="336" w:lineRule="atLeast"/>
                              <w:ind w:left="192" w:right="192" w:firstLine="0"/>
                              <w:jc w:val="both"/>
                              <w:rPr>
                                <w:rFonts w:hint="eastAsia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kern w:val="2"/>
                                <w:sz w:val="21"/>
                                <w:szCs w:val="21"/>
                                <w:shd w:val="clear" w:fill="FFFFFF"/>
                                <w:lang w:val="en-US" w:eastAsia="zh-CN" w:bidi="ar-SA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kern w:val="2"/>
                                <w:sz w:val="21"/>
                                <w:szCs w:val="21"/>
                                <w:shd w:val="clear" w:fill="FFFFFF"/>
                                <w:lang w:val="en-US" w:eastAsia="zh-CN" w:bidi="ar-SA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 </w:t>
                            </w:r>
                            <w:r>
                              <w:rPr>
                                <w:rFonts w:hint="eastAsia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kern w:val="2"/>
                                <w:sz w:val="21"/>
                                <w:szCs w:val="21"/>
                                <w:shd w:val="clear" w:fill="FFFFFF"/>
                                <w:lang w:val="en-US" w:eastAsia="zh-CN" w:bidi="ar-SA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安全感是一个基础但重要的东西，没有安全感会让人难以心安。有安全感的人，可以不怕困难，勇往直前，达成目标；缺乏安全感的人则会畏首畏尾，自我怀疑，止步不前。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12" w:lineRule="auto"/>
                              <w:ind w:right="0" w:rightChars="0" w:firstLine="630" w:firstLineChars="30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心理学家马斯洛指出：心理的安全感（psychological security）指的是“一种从恐惧和焦虑中脱离出来的信心、安全和自由的感觉，特别是满足一个人现在（和将来）各种需要的感觉。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12" w:lineRule="auto"/>
                              <w:ind w:left="0" w:leftChars="0" w:right="0" w:rightChars="0" w:firstLine="42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心理咨询如何帮助来访者塑造安全感？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12" w:lineRule="auto"/>
                              <w:ind w:left="0" w:leftChars="0" w:right="0" w:rightChars="0" w:firstLine="456" w:firstLineChars="200"/>
                              <w:jc w:val="both"/>
                              <w:textAlignment w:val="auto"/>
                              <w:outlineLvl w:val="9"/>
                              <w:rPr>
                                <w:rStyle w:val="7"/>
                                <w:rFonts w:ascii="Microsoft YaHei UI" w:hAnsi="Microsoft YaHei UI" w:eastAsia="Microsoft YaHei UI" w:cs="Microsoft YaHei UI"/>
                                <w:i w:val="0"/>
                                <w:iCs w:val="0"/>
                                <w:caps w:val="0"/>
                                <w:color w:val="333333"/>
                                <w:spacing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7"/>
                                <w:rFonts w:ascii="Microsoft YaHei UI" w:hAnsi="Microsoft YaHei UI" w:eastAsia="Microsoft YaHei UI" w:cs="Microsoft YaHei UI"/>
                                <w:i w:val="0"/>
                                <w:iCs w:val="0"/>
                                <w:caps w:val="0"/>
                                <w:color w:val="333333"/>
                                <w:spacing w:val="24"/>
                                <w:sz w:val="18"/>
                                <w:szCs w:val="18"/>
                              </w:rPr>
                              <w:t>在稳定咨询关系中，带着怯怯的感觉，尝试呈现真实的自己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12" w:lineRule="auto"/>
                              <w:ind w:left="0" w:leftChars="0" w:right="0" w:rightChars="0" w:firstLine="456" w:firstLineChars="200"/>
                              <w:jc w:val="both"/>
                              <w:textAlignment w:val="auto"/>
                              <w:outlineLvl w:val="9"/>
                              <w:rPr>
                                <w:rStyle w:val="7"/>
                                <w:rFonts w:hint="default" w:ascii="Microsoft YaHei UI" w:hAnsi="Microsoft YaHei UI" w:eastAsia="Microsoft YaHei UI" w:cs="Microsoft YaHei UI"/>
                                <w:i w:val="0"/>
                                <w:iCs w:val="0"/>
                                <w:caps w:val="0"/>
                                <w:color w:val="333333"/>
                                <w:spacing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7"/>
                                <w:rFonts w:ascii="Microsoft YaHei UI" w:hAnsi="Microsoft YaHei UI" w:eastAsia="Microsoft YaHei UI" w:cs="Microsoft YaHei UI"/>
                                <w:i w:val="0"/>
                                <w:iCs w:val="0"/>
                                <w:caps w:val="0"/>
                                <w:color w:val="333333"/>
                                <w:spacing w:val="24"/>
                                <w:sz w:val="18"/>
                                <w:szCs w:val="18"/>
                              </w:rPr>
                              <w:t>看到真实的内在品质，并逐渐相信自己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12" w:lineRule="auto"/>
                              <w:ind w:left="0" w:leftChars="0" w:right="0" w:rightChars="0" w:firstLine="456" w:firstLineChars="200"/>
                              <w:jc w:val="both"/>
                              <w:textAlignment w:val="auto"/>
                              <w:outlineLvl w:val="9"/>
                              <w:rPr>
                                <w:rStyle w:val="7"/>
                                <w:rFonts w:hint="default" w:ascii="Microsoft YaHei UI" w:hAnsi="Microsoft YaHei UI" w:eastAsia="Microsoft YaHei UI" w:cs="Microsoft YaHei UI"/>
                                <w:i w:val="0"/>
                                <w:iCs w:val="0"/>
                                <w:caps w:val="0"/>
                                <w:color w:val="333333"/>
                                <w:spacing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7"/>
                                <w:rFonts w:ascii="Microsoft YaHei UI" w:hAnsi="Microsoft YaHei UI" w:eastAsia="Microsoft YaHei UI" w:cs="Microsoft YaHei UI"/>
                                <w:i w:val="0"/>
                                <w:iCs w:val="0"/>
                                <w:caps w:val="0"/>
                                <w:color w:val="333333"/>
                                <w:spacing w:val="24"/>
                                <w:sz w:val="18"/>
                                <w:szCs w:val="18"/>
                              </w:rPr>
                              <w:t>看到不安全的价值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12" w:lineRule="auto"/>
                              <w:ind w:right="0" w:rightChars="0" w:firstLine="630" w:firstLineChars="30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ahoma" w:hAnsi="Tahoma" w:eastAsia="Tahoma" w:cs="Tahoma"/>
                                <w:i w:val="0"/>
                                <w:caps w:val="0"/>
                                <w:color w:val="0000FF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</w:pPr>
                            <w:r>
                              <w:rPr>
                                <w:rFonts w:hint="default" w:ascii="Tahoma" w:hAnsi="Tahoma" w:eastAsia="Tahoma" w:cs="Tahoma"/>
                                <w:i w:val="0"/>
                                <w:caps w:val="0"/>
                                <w:color w:val="0000FF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人生唯一的安全感，来自于对人生不安全感的充分体验。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0" w:afterAutospacing="0" w:line="336" w:lineRule="atLeast"/>
                              <w:ind w:left="192" w:right="192" w:firstLine="420" w:firstLineChars="200"/>
                              <w:jc w:val="both"/>
                              <w:rPr>
                                <w:rFonts w:hint="default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kern w:val="2"/>
                                <w:sz w:val="21"/>
                                <w:szCs w:val="21"/>
                                <w:shd w:val="clear" w:fill="FFFFFF"/>
                                <w:lang w:val="en-US" w:eastAsia="zh-CN" w:bidi="ar-SA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kern w:val="2"/>
                                <w:sz w:val="21"/>
                                <w:szCs w:val="21"/>
                                <w:shd w:val="clear" w:fill="FFFFFF"/>
                                <w:lang w:val="en-US" w:eastAsia="zh-CN" w:bidi="ar-SA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如果你也缺乏安全感，</w:t>
                            </w:r>
                            <w:r>
                              <w:rPr>
                                <w:rFonts w:hint="eastAsia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kern w:val="2"/>
                                <w:sz w:val="21"/>
                                <w:szCs w:val="21"/>
                                <w:shd w:val="clear" w:fill="FFFFFF"/>
                                <w:lang w:val="en-US" w:eastAsia="zh-CN" w:bidi="ar-SA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那么最好的选择是走进咨询室，让咨询师陪伴你去构建自己的安全感。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12" w:lineRule="auto"/>
                              <w:ind w:right="0" w:rightChars="0" w:firstLine="630" w:firstLineChars="30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ahoma" w:hAnsi="Tahoma" w:eastAsia="Tahoma" w:cs="Tahoma"/>
                                <w:i w:val="0"/>
                                <w:caps w:val="0"/>
                                <w:color w:val="0000FF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pt;margin-top:348.1pt;height:285.2pt;width:370.55pt;z-index:251666432;mso-width-relative:page;mso-height-relative:page;" filled="f" stroked="f" coordsize="21600,21600" o:gfxdata="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F1UnJ2wAAAAsBAAAPAAAAAAAAAAEAIAAAACIA&#10;AABkcnMvZG93bnJldi54bWxQSwECFAAUAAAACACHTuJALwD8Sj8CAABpBAAADgAAAAAAAAABACAA&#10;AAAq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0" w:afterAutospacing="0" w:line="336" w:lineRule="atLeast"/>
                        <w:ind w:left="192" w:right="192" w:firstLine="420" w:firstLineChars="200"/>
                        <w:jc w:val="both"/>
                        <w:rPr>
                          <w:rFonts w:hint="default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kern w:val="2"/>
                          <w:sz w:val="21"/>
                          <w:szCs w:val="21"/>
                          <w:shd w:val="clear" w:fill="FFFFFF"/>
                          <w:lang w:val="en-US" w:eastAsia="zh-CN" w:bidi="ar-SA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kern w:val="2"/>
                          <w:sz w:val="21"/>
                          <w:szCs w:val="21"/>
                          <w:shd w:val="clear" w:fill="FFFFFF"/>
                          <w:lang w:val="en-US" w:eastAsia="zh-CN" w:bidi="ar-SA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作为一名心理咨询师，我发现，很多人尤其是走进咨询室的来访者，最渴求也最匮乏的一个东西就是</w:t>
                      </w:r>
                      <w:r>
                        <w:rPr>
                          <w:rFonts w:hint="default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kern w:val="2"/>
                          <w:sz w:val="21"/>
                          <w:szCs w:val="21"/>
                          <w:shd w:val="clear" w:fill="FFFFFF"/>
                          <w:lang w:val="en-US" w:eastAsia="zh-CN" w:bidi="ar-SA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——</w:t>
                      </w:r>
                      <w:r>
                        <w:rPr>
                          <w:rFonts w:hint="eastAsia" w:ascii="Tahoma" w:hAnsi="Tahoma" w:eastAsia="Tahoma" w:cs="Tahoma"/>
                          <w:i w:val="0"/>
                          <w:caps w:val="0"/>
                          <w:color w:val="0000FF"/>
                          <w:spacing w:val="0"/>
                          <w:kern w:val="2"/>
                          <w:sz w:val="21"/>
                          <w:szCs w:val="21"/>
                          <w:shd w:val="clear" w:fill="FFFFFF"/>
                          <w:lang w:val="en-US" w:eastAsia="zh-CN" w:bidi="ar-SA"/>
                        </w:rPr>
                        <w:t>安全感</w:t>
                      </w:r>
                      <w:r>
                        <w:rPr>
                          <w:rFonts w:hint="eastAsia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kern w:val="2"/>
                          <w:sz w:val="21"/>
                          <w:szCs w:val="21"/>
                          <w:shd w:val="clear" w:fill="FFFFFF"/>
                          <w:lang w:val="en-US" w:eastAsia="zh-CN" w:bidi="ar-SA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0" w:afterAutospacing="0" w:line="336" w:lineRule="atLeast"/>
                        <w:ind w:left="192" w:right="192" w:firstLine="0"/>
                        <w:jc w:val="both"/>
                        <w:rPr>
                          <w:rFonts w:hint="eastAsia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kern w:val="2"/>
                          <w:sz w:val="21"/>
                          <w:szCs w:val="21"/>
                          <w:shd w:val="clear" w:fill="FFFFFF"/>
                          <w:lang w:val="en-US" w:eastAsia="zh-CN" w:bidi="ar-SA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kern w:val="2"/>
                          <w:sz w:val="21"/>
                          <w:szCs w:val="21"/>
                          <w:shd w:val="clear" w:fill="FFFFFF"/>
                          <w:lang w:val="en-US" w:eastAsia="zh-CN" w:bidi="ar-SA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 </w:t>
                      </w:r>
                      <w:r>
                        <w:rPr>
                          <w:rFonts w:hint="eastAsia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kern w:val="2"/>
                          <w:sz w:val="21"/>
                          <w:szCs w:val="21"/>
                          <w:shd w:val="clear" w:fill="FFFFFF"/>
                          <w:lang w:val="en-US" w:eastAsia="zh-CN" w:bidi="ar-SA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安全感是一个基础但重要的东西，没有安全感会让人难以心安。有安全感的人，可以不怕困难，勇往直前，达成目标；缺乏安全感的人则会畏首畏尾，自我怀疑，止步不前。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12" w:lineRule="auto"/>
                        <w:ind w:right="0" w:rightChars="0" w:firstLine="630" w:firstLineChars="300"/>
                        <w:jc w:val="both"/>
                        <w:textAlignment w:val="auto"/>
                        <w:outlineLvl w:val="9"/>
                        <w:rPr>
                          <w:rFonts w:hint="default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心理学家马斯洛指出：心理的安全感（psychological security）指的是“一种从恐惧和焦虑中脱离出来的信心、安全和自由的感觉，特别是满足一个人现在（和将来）各种需要的感觉。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12" w:lineRule="auto"/>
                        <w:ind w:left="0" w:leftChars="0" w:right="0" w:rightChars="0" w:firstLine="420" w:firstLineChars="200"/>
                        <w:jc w:val="both"/>
                        <w:textAlignment w:val="auto"/>
                        <w:outlineLvl w:val="9"/>
                        <w:rPr>
                          <w:rFonts w:hint="default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心理咨询如何帮助来访者塑造安全感？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12" w:lineRule="auto"/>
                        <w:ind w:left="0" w:leftChars="0" w:right="0" w:rightChars="0" w:firstLine="456" w:firstLineChars="200"/>
                        <w:jc w:val="both"/>
                        <w:textAlignment w:val="auto"/>
                        <w:outlineLvl w:val="9"/>
                        <w:rPr>
                          <w:rStyle w:val="7"/>
                          <w:rFonts w:ascii="Microsoft YaHei UI" w:hAnsi="Microsoft YaHei UI" w:eastAsia="Microsoft YaHei UI" w:cs="Microsoft YaHei UI"/>
                          <w:i w:val="0"/>
                          <w:iCs w:val="0"/>
                          <w:caps w:val="0"/>
                          <w:color w:val="333333"/>
                          <w:spacing w:val="24"/>
                          <w:sz w:val="18"/>
                          <w:szCs w:val="18"/>
                        </w:rPr>
                      </w:pPr>
                      <w:r>
                        <w:rPr>
                          <w:rStyle w:val="7"/>
                          <w:rFonts w:ascii="Microsoft YaHei UI" w:hAnsi="Microsoft YaHei UI" w:eastAsia="Microsoft YaHei UI" w:cs="Microsoft YaHei UI"/>
                          <w:i w:val="0"/>
                          <w:iCs w:val="0"/>
                          <w:caps w:val="0"/>
                          <w:color w:val="333333"/>
                          <w:spacing w:val="24"/>
                          <w:sz w:val="18"/>
                          <w:szCs w:val="18"/>
                        </w:rPr>
                        <w:t>在稳定咨询关系中，带着怯怯的感觉，尝试呈现真实的自己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12" w:lineRule="auto"/>
                        <w:ind w:left="0" w:leftChars="0" w:right="0" w:rightChars="0" w:firstLine="456" w:firstLineChars="200"/>
                        <w:jc w:val="both"/>
                        <w:textAlignment w:val="auto"/>
                        <w:outlineLvl w:val="9"/>
                        <w:rPr>
                          <w:rStyle w:val="7"/>
                          <w:rFonts w:hint="default" w:ascii="Microsoft YaHei UI" w:hAnsi="Microsoft YaHei UI" w:eastAsia="Microsoft YaHei UI" w:cs="Microsoft YaHei UI"/>
                          <w:i w:val="0"/>
                          <w:iCs w:val="0"/>
                          <w:caps w:val="0"/>
                          <w:color w:val="333333"/>
                          <w:spacing w:val="24"/>
                          <w:sz w:val="18"/>
                          <w:szCs w:val="18"/>
                        </w:rPr>
                      </w:pPr>
                      <w:r>
                        <w:rPr>
                          <w:rStyle w:val="7"/>
                          <w:rFonts w:ascii="Microsoft YaHei UI" w:hAnsi="Microsoft YaHei UI" w:eastAsia="Microsoft YaHei UI" w:cs="Microsoft YaHei UI"/>
                          <w:i w:val="0"/>
                          <w:iCs w:val="0"/>
                          <w:caps w:val="0"/>
                          <w:color w:val="333333"/>
                          <w:spacing w:val="24"/>
                          <w:sz w:val="18"/>
                          <w:szCs w:val="18"/>
                        </w:rPr>
                        <w:t>看到真实的内在品质，并逐渐相信自己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12" w:lineRule="auto"/>
                        <w:ind w:left="0" w:leftChars="0" w:right="0" w:rightChars="0" w:firstLine="456" w:firstLineChars="200"/>
                        <w:jc w:val="both"/>
                        <w:textAlignment w:val="auto"/>
                        <w:outlineLvl w:val="9"/>
                        <w:rPr>
                          <w:rStyle w:val="7"/>
                          <w:rFonts w:hint="default" w:ascii="Microsoft YaHei UI" w:hAnsi="Microsoft YaHei UI" w:eastAsia="Microsoft YaHei UI" w:cs="Microsoft YaHei UI"/>
                          <w:i w:val="0"/>
                          <w:iCs w:val="0"/>
                          <w:caps w:val="0"/>
                          <w:color w:val="333333"/>
                          <w:spacing w:val="24"/>
                          <w:sz w:val="18"/>
                          <w:szCs w:val="18"/>
                        </w:rPr>
                      </w:pPr>
                      <w:r>
                        <w:rPr>
                          <w:rStyle w:val="7"/>
                          <w:rFonts w:ascii="Microsoft YaHei UI" w:hAnsi="Microsoft YaHei UI" w:eastAsia="Microsoft YaHei UI" w:cs="Microsoft YaHei UI"/>
                          <w:i w:val="0"/>
                          <w:iCs w:val="0"/>
                          <w:caps w:val="0"/>
                          <w:color w:val="333333"/>
                          <w:spacing w:val="24"/>
                          <w:sz w:val="18"/>
                          <w:szCs w:val="18"/>
                        </w:rPr>
                        <w:t>看到不安全的价值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12" w:lineRule="auto"/>
                        <w:ind w:right="0" w:rightChars="0" w:firstLine="630" w:firstLineChars="300"/>
                        <w:jc w:val="both"/>
                        <w:textAlignment w:val="auto"/>
                        <w:outlineLvl w:val="9"/>
                        <w:rPr>
                          <w:rFonts w:hint="default" w:ascii="Tahoma" w:hAnsi="Tahoma" w:eastAsia="Tahoma" w:cs="Tahoma"/>
                          <w:i w:val="0"/>
                          <w:caps w:val="0"/>
                          <w:color w:val="0000FF"/>
                          <w:spacing w:val="0"/>
                          <w:sz w:val="21"/>
                          <w:szCs w:val="21"/>
                          <w:shd w:val="clear" w:fill="FFFFFF"/>
                        </w:rPr>
                      </w:pPr>
                      <w:r>
                        <w:rPr>
                          <w:rFonts w:hint="default" w:ascii="Tahoma" w:hAnsi="Tahoma" w:eastAsia="Tahoma" w:cs="Tahoma"/>
                          <w:i w:val="0"/>
                          <w:caps w:val="0"/>
                          <w:color w:val="0000FF"/>
                          <w:spacing w:val="0"/>
                          <w:sz w:val="21"/>
                          <w:szCs w:val="21"/>
                          <w:shd w:val="clear" w:fill="FFFFFF"/>
                        </w:rPr>
                        <w:t>人生唯一的安全感，来自于对人生不安全感的充分体验。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0" w:afterAutospacing="0" w:line="336" w:lineRule="atLeast"/>
                        <w:ind w:left="192" w:right="192" w:firstLine="420" w:firstLineChars="200"/>
                        <w:jc w:val="both"/>
                        <w:rPr>
                          <w:rFonts w:hint="default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kern w:val="2"/>
                          <w:sz w:val="21"/>
                          <w:szCs w:val="21"/>
                          <w:shd w:val="clear" w:fill="FFFFFF"/>
                          <w:lang w:val="en-US" w:eastAsia="zh-CN" w:bidi="ar-SA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kern w:val="2"/>
                          <w:sz w:val="21"/>
                          <w:szCs w:val="21"/>
                          <w:shd w:val="clear" w:fill="FFFFFF"/>
                          <w:lang w:val="en-US" w:eastAsia="zh-CN" w:bidi="ar-SA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如果你也缺乏安全感，</w:t>
                      </w:r>
                      <w:r>
                        <w:rPr>
                          <w:rFonts w:hint="eastAsia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kern w:val="2"/>
                          <w:sz w:val="21"/>
                          <w:szCs w:val="21"/>
                          <w:shd w:val="clear" w:fill="FFFFFF"/>
                          <w:lang w:val="en-US" w:eastAsia="zh-CN" w:bidi="ar-SA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那么最好的选择是走进咨询室，让咨询师陪伴你去构建自己的安全感。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12" w:lineRule="auto"/>
                        <w:ind w:right="0" w:rightChars="0" w:firstLine="630" w:firstLineChars="300"/>
                        <w:jc w:val="both"/>
                        <w:textAlignment w:val="auto"/>
                        <w:outlineLvl w:val="9"/>
                        <w:rPr>
                          <w:rFonts w:hint="default" w:ascii="Tahoma" w:hAnsi="Tahoma" w:eastAsia="Tahoma" w:cs="Tahoma"/>
                          <w:i w:val="0"/>
                          <w:caps w:val="0"/>
                          <w:color w:val="0000FF"/>
                          <w:spacing w:val="0"/>
                          <w:sz w:val="21"/>
                          <w:szCs w:val="21"/>
                          <w:shd w:val="clear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3863975</wp:posOffset>
                </wp:positionV>
                <wp:extent cx="5065395" cy="376555"/>
                <wp:effectExtent l="0" t="0" r="14605" b="4445"/>
                <wp:wrapNone/>
                <wp:docPr id="37" name="平行四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5395" cy="376555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rgbClr val="59528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平行四边形 7" o:spid="_x0000_s1026" o:spt="7" type="#_x0000_t7" style="position:absolute;left:0pt;margin-left:-23.55pt;margin-top:304.25pt;height:29.65pt;width:398.85pt;z-index:251676672;v-text-anchor:middle;mso-width-relative:page;mso-height-relative:page;" fillcolor="#595282" filled="t" stroked="f" coordsize="21600,21600" o:gfxdata="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vqWC/&#10;3AAAAAsBAAAPAAAAAAAAAAEAIAAAACIAAABkcnMvZG93bnJldi54bWxQSwECFAAUAAAACACHTuJA&#10;jYiS/B0CAAAMBAAADgAAAAAAAAABACAAAAArAQAAZHJzL2Uyb0RvYy54bWxQSwUGAAAAAAYABgBZ&#10;AQAAugUAAAAA&#10;" adj="0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inline distT="0" distB="0" distL="114300" distR="114300">
            <wp:extent cx="2438400" cy="1524000"/>
            <wp:effectExtent l="0" t="0" r="0" b="0"/>
            <wp:docPr id="67" name="图片 67" descr="IMGBIN_photography-logo-camera-png_1xz5cw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IMGBIN_photography-logo-camera-png_1xz5cwUr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drawing>
          <wp:inline distT="0" distB="0" distL="114300" distR="114300">
            <wp:extent cx="1341120" cy="1341120"/>
            <wp:effectExtent l="0" t="0" r="0" b="0"/>
            <wp:docPr id="32" name="图片 32" descr="2342423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23424234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drawing>
          <wp:inline distT="0" distB="0" distL="114300" distR="114300">
            <wp:extent cx="171450" cy="171450"/>
            <wp:effectExtent l="0" t="0" r="6350" b="6350"/>
            <wp:docPr id="64" name="图片 64" descr="IMGBIN_clock-face-alarm-clock-roman-numerals-png_8wUHVk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IMGBIN_clock-face-alarm-clock-roman-numerals-png_8wUHVkN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drawing>
          <wp:inline distT="0" distB="0" distL="114300" distR="114300">
            <wp:extent cx="2438400" cy="1524000"/>
            <wp:effectExtent l="0" t="0" r="0" b="0"/>
            <wp:docPr id="69" name="图片 69" descr="IMGBIN_photography-logo-camera-png_1xz5cw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IMGBIN_photography-logo-camera-png_1xz5cwUr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drawing>
          <wp:inline distT="0" distB="0" distL="114300" distR="114300">
            <wp:extent cx="2438400" cy="1524000"/>
            <wp:effectExtent l="0" t="0" r="0" b="0"/>
            <wp:docPr id="70" name="图片 70" descr="IMGBIN_photography-logo-camera-png_1xz5cw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IMGBIN_photography-logo-camera-png_1xz5cwUr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5076190</wp:posOffset>
                </wp:positionH>
                <wp:positionV relativeFrom="paragraph">
                  <wp:posOffset>2171700</wp:posOffset>
                </wp:positionV>
                <wp:extent cx="0" cy="12098020"/>
                <wp:effectExtent l="6350" t="0" r="19050" b="177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24120" y="1471295"/>
                          <a:ext cx="0" cy="120980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9.7pt;margin-top:171pt;height:952.6pt;width:0pt;z-index:251663360;mso-width-relative:page;mso-height-relative:page;" filled="f" stroked="t" coordsize="21600,21600" o:gfxdata="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M87MnZAAAADAEAAA8AAAAAAAAAAQAgAAAAIgAAAGRy&#10;cy9kb3ducmV2LnhtbFBLAQIUABQAAAAIAIdO4kC9mfbhBAIAAOADAAAOAAAAAAAAAAEAIAAAACgB&#10;AABkcnMvZTJvRG9jLnhtbFBLBQYAAAAABgAGAFkBAACeBQAAAAA=&#10;">
                <v:fill on="f" focussize="0,0"/>
                <v:stroke weight="0.5pt" color="#D0CECE [289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5967730</wp:posOffset>
                </wp:positionH>
                <wp:positionV relativeFrom="paragraph">
                  <wp:posOffset>135890</wp:posOffset>
                </wp:positionV>
                <wp:extent cx="2577465" cy="158242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66105" y="963295"/>
                          <a:ext cx="2577465" cy="158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F2F2F2" w:themeColor="background1" w:themeShade="F2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9.9pt;margin-top:10.7pt;height:124.6pt;width:202.95pt;z-index:251671552;mso-width-relative:page;mso-height-relative:page;" filled="f" stroked="f" coordsize="21600,21600" o:gfxdata="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fgskVNsAAAALAQAADwAA&#10;AAAAAAABACAAAAAiAAAAZHJzL2Rvd25yZXYueG1sUEsBAhQAFAAAAAgAh07iQJn/sdlMAgAAdAQA&#10;AA4AAAAAAAAAAQAgAAAAKgEAAGRycy9lMm9Eb2MueG1sUEsFBgAAAAAGAAYAWQEAAO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F2F2F2" w:themeColor="background1" w:themeShade="F2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124460</wp:posOffset>
            </wp:positionV>
            <wp:extent cx="1471295" cy="1350645"/>
            <wp:effectExtent l="0" t="0" r="1905" b="20955"/>
            <wp:wrapNone/>
            <wp:docPr id="33" name="图片 33" descr="9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99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74930</wp:posOffset>
                </wp:positionV>
                <wp:extent cx="4246245" cy="368935"/>
                <wp:effectExtent l="0" t="0" r="0" b="0"/>
                <wp:wrapNone/>
                <wp:docPr id="17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6675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Theme="minorEastAsia" w:hAnsiTheme="minorEastAsia" w:cstheme="minorEastAsia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default" w:asciiTheme="minorEastAsia" w:hAnsiTheme="minorEastAsia" w:cstheme="minorEastAsia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心理咨询：为你构建一份属于自己的安全感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17.1pt;margin-top:5.9pt;height:29.05pt;width:334.35pt;mso-wrap-style:none;z-index:251677696;mso-width-relative:page;mso-height-relative:page;" filled="f" stroked="f" coordsize="21600,21600" o:gfxdata="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sSwWU1gAAAAkBAAAPAAAAAAAAAAEAIAAAACIAAABkcnMvZG93bnJldi54bWxQSwECFAAU&#10;AAAACACHTuJAmmJVgLoBAABdAwAADgAAAAAAAAABACAAAAAlAQAAZHJzL2Uyb0RvYy54bWxQSwUG&#10;AAAAAAYABgBZAQAAU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 w:asciiTheme="minorEastAsia" w:hAnsiTheme="minorEastAsia" w:cstheme="minorEastAsia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>
                        <w:rPr>
                          <w:rFonts w:hint="default" w:asciiTheme="minorEastAsia" w:hAnsiTheme="minorEastAsia" w:cstheme="minorEastAsia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</w:rPr>
                        <w:t>心理咨询：为你构建一份属于自己的安全感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8826500</wp:posOffset>
                </wp:positionH>
                <wp:positionV relativeFrom="paragraph">
                  <wp:posOffset>184150</wp:posOffset>
                </wp:positionV>
                <wp:extent cx="2648585" cy="368935"/>
                <wp:effectExtent l="0" t="0" r="0" b="0"/>
                <wp:wrapNone/>
                <wp:docPr id="42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58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  <w:lang w:val="en-US" w:eastAsia="zh-CN"/>
                              </w:rPr>
                              <w:t>自救手册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695pt;margin-top:14.5pt;height:29.05pt;width:208.55pt;z-index:251681792;mso-width-relative:page;mso-height-relative:page;" filled="f" stroked="f" coordsize="21600,21600" o:gfxdata="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k+V/LtcAAAALAQAADwAAAAAAAAABACAAAAAiAAAAZHJzL2Rvd25yZXYueG1sUEsB&#10;AhQAFAAAAAgAh07iQIP7Vsy9AQAAXwMAAA4AAAAAAAAAAQAgAAAAJgEAAGRycy9lMm9Eb2MueG1s&#10;UEsFBgAAAAAGAAYAWQEAAF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kinsoku/>
                        <w:ind w:left="0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  <w:lang w:val="en-US" w:eastAsia="zh-CN"/>
                        </w:rPr>
                        <w:t>自救手册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5398135</wp:posOffset>
                </wp:positionH>
                <wp:positionV relativeFrom="paragraph">
                  <wp:posOffset>197485</wp:posOffset>
                </wp:positionV>
                <wp:extent cx="3434080" cy="368935"/>
                <wp:effectExtent l="0" t="0" r="0" b="0"/>
                <wp:wrapNone/>
                <wp:docPr id="4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08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Theme="minorEastAsia" w:hAnsiTheme="minorEastAsia" w:cstheme="minorEastAsia"/>
                                <w:b/>
                                <w:bCs/>
                                <w:color w:val="463D7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default" w:asciiTheme="minorEastAsia" w:hAnsiTheme="minorEastAsia" w:cstheme="minorEastAsia"/>
                                <w:b/>
                                <w:bCs/>
                                <w:color w:val="463D71"/>
                                <w:sz w:val="36"/>
                                <w:szCs w:val="36"/>
                              </w:rPr>
                              <w:t>当你觉得生活开始变得有点糟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425.05pt;margin-top:15.55pt;height:29.05pt;width:270.4pt;z-index:251680768;mso-width-relative:page;mso-height-relative:page;" filled="f" stroked="f" coordsize="21600,21600" o:gfxdata="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jp1B3XAAAACgEAAA8AAAAAAAAAAQAgAAAAIgAAAGRycy9kb3ducmV2LnhtbFBLAQIU&#10;ABQAAAAIAIdO4kAIxBmiuwEAAF8DAAAOAAAAAAAAAAEAIAAAACY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 w:asciiTheme="minorEastAsia" w:hAnsiTheme="minorEastAsia" w:cstheme="minorEastAsia"/>
                          <w:b/>
                          <w:bCs/>
                          <w:color w:val="463D71"/>
                          <w:sz w:val="36"/>
                          <w:szCs w:val="36"/>
                        </w:rPr>
                      </w:pPr>
                      <w:r>
                        <w:rPr>
                          <w:rFonts w:hint="default" w:asciiTheme="minorEastAsia" w:hAnsiTheme="minorEastAsia" w:cstheme="minorEastAsia"/>
                          <w:b/>
                          <w:bCs/>
                          <w:color w:val="463D71"/>
                          <w:sz w:val="36"/>
                          <w:szCs w:val="36"/>
                        </w:rPr>
                        <w:t>当你觉得生活开始变得有点糟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9461500</wp:posOffset>
                </wp:positionH>
                <wp:positionV relativeFrom="paragraph">
                  <wp:posOffset>-917575</wp:posOffset>
                </wp:positionV>
                <wp:extent cx="356235" cy="1569085"/>
                <wp:effectExtent l="0" t="0" r="635" b="9525"/>
                <wp:wrapNone/>
                <wp:docPr id="38" name="平行四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6235" cy="1569085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rgbClr val="59528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平行四边形 7" o:spid="_x0000_s1026" o:spt="7" type="#_x0000_t7" style="position:absolute;left:0pt;margin-left:745pt;margin-top:-72.25pt;height:123.55pt;width:28.05pt;rotation:-5898240f;z-index:251678720;v-text-anchor:middle;mso-width-relative:page;mso-height-relative:page;" fillcolor="#595282" filled="t" stroked="f" coordsize="21600,21600" o:gfxdata="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7YKP12wAAAA4BAAAPAAAAAAAAAAEAIAAAACIAAABkcnMvZG93bnJldi54bWxQSwECFAAU&#10;AAAACACHTuJAS/beFCcCAAAbBAAADgAAAAAAAAABACAAAAAqAQAAZHJzL2Uyb0RvYy54bWxQSwUG&#10;AAAAAAYABgBZAQAAwwUAAAAA&#10;" adj="0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5403215</wp:posOffset>
                </wp:positionH>
                <wp:positionV relativeFrom="paragraph">
                  <wp:posOffset>36195</wp:posOffset>
                </wp:positionV>
                <wp:extent cx="2286635" cy="414401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635" cy="414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12" w:lineRule="auto"/>
                              <w:ind w:left="0" w:leftChars="0" w:right="0" w:rightChars="0" w:firstLine="42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我们曾如此渴望命运的波澜，到最后才发现，人生最曼妙的风景，竟是内心的淡定与从容。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12" w:lineRule="auto"/>
                              <w:ind w:left="0" w:leftChars="0" w:right="0" w:rightChars="0" w:firstLine="42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Tahoma" w:hAnsi="Tahoma" w:eastAsia="宋体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ahoma" w:hAnsi="Tahoma" w:eastAsia="宋体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            ——庆山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60" w:lineRule="auto"/>
                              <w:ind w:right="0" w:rightChars="0" w:firstLine="42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有时候，很小的一件事就能让我们陷入负面情绪的漩涡，比如踩到地上的脏东西，洗衣机里的衣服忘了晾，做的菜不如想象中好吃。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60" w:lineRule="auto"/>
                              <w:ind w:right="0" w:rightChars="0" w:firstLine="42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我们的好心情就被一件件小事影响着，常常觉得心情不好，但又没有到特别抑郁、需要去看医生或做心理咨询的程度，但是这才是最可怕的事情，这些就像一个伏笔，为最后的情绪爆发埋下了伏笔。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60" w:lineRule="auto"/>
                              <w:ind w:right="0" w:rightChars="0" w:firstLine="42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面对这种情况，如何提升情绪自救能力？我们为你准备了5个锦囊：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12" w:lineRule="auto"/>
                              <w:ind w:left="0" w:leftChars="0" w:right="0" w:rightChars="0" w:firstLine="42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12" w:lineRule="auto"/>
                              <w:ind w:left="0" w:leftChars="0" w:right="0" w:rightChars="0" w:firstLine="42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12" w:lineRule="auto"/>
                              <w:ind w:left="0" w:leftChars="0" w:right="0" w:rightChars="0" w:firstLine="42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                                  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12" w:lineRule="auto"/>
                              <w:ind w:left="0" w:leftChars="0" w:right="0" w:rightChars="0" w:firstLine="42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5.45pt;margin-top:2.85pt;height:326.3pt;width:180.05pt;z-index:251669504;mso-width-relative:page;mso-height-relative:page;" filled="f" stroked="f" coordsize="21600,21600" o:gfxdata="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k9nrbbAAAACgEAAA8AAAAAAAAAAQAgAAAAIgAAAGRy&#10;cy9kb3ducmV2LnhtbFBLAQIUABQAAAAIAIdO4kBJIJyYOwIAAGk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12" w:lineRule="auto"/>
                        <w:ind w:left="0" w:leftChars="0" w:right="0" w:rightChars="0" w:firstLine="420" w:firstLineChars="200"/>
                        <w:jc w:val="both"/>
                        <w:textAlignment w:val="auto"/>
                        <w:outlineLvl w:val="9"/>
                        <w:rPr>
                          <w:rFonts w:hint="default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我们曾如此渴望命运的波澜，到最后才发现，人生最曼妙的风景，竟是内心的淡定与从容。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12" w:lineRule="auto"/>
                        <w:ind w:left="0" w:leftChars="0" w:right="0" w:rightChars="0" w:firstLine="420" w:firstLineChars="200"/>
                        <w:jc w:val="both"/>
                        <w:textAlignment w:val="auto"/>
                        <w:outlineLvl w:val="9"/>
                        <w:rPr>
                          <w:rFonts w:hint="eastAsia" w:ascii="Tahoma" w:hAnsi="Tahoma" w:eastAsia="宋体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Tahoma" w:hAnsi="Tahoma" w:eastAsia="宋体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            ——庆山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60" w:lineRule="auto"/>
                        <w:ind w:right="0" w:rightChars="0" w:firstLine="420" w:firstLineChars="200"/>
                        <w:jc w:val="both"/>
                        <w:textAlignment w:val="auto"/>
                        <w:outlineLvl w:val="9"/>
                        <w:rPr>
                          <w:rFonts w:hint="default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有时候，很小的一件事就能让我们陷入负面情绪的漩涡，比如踩到地上的脏东西，洗衣机里的衣服忘了晾，做的菜不如想象中好吃。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60" w:lineRule="auto"/>
                        <w:ind w:right="0" w:rightChars="0" w:firstLine="420" w:firstLineChars="200"/>
                        <w:jc w:val="both"/>
                        <w:textAlignment w:val="auto"/>
                        <w:outlineLvl w:val="9"/>
                        <w:rPr>
                          <w:rFonts w:hint="default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我们的好心情就被一件件小事影响着，常常觉得心情不好，但又没有到特别抑郁、需要去看医生或做心理咨询的程度，但是这才是最可怕的事情，这些就像一个伏笔，为最后的情绪爆发埋下了伏笔。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60" w:lineRule="auto"/>
                        <w:ind w:right="0" w:rightChars="0" w:firstLine="420" w:firstLineChars="200"/>
                        <w:jc w:val="both"/>
                        <w:textAlignment w:val="auto"/>
                        <w:outlineLvl w:val="9"/>
                        <w:rPr>
                          <w:rFonts w:hint="default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面对这种情况，如何提升情绪自救能力？我们为你准备了5个锦囊：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12" w:lineRule="auto"/>
                        <w:ind w:left="0" w:leftChars="0" w:right="0" w:rightChars="0" w:firstLine="420" w:firstLineChars="200"/>
                        <w:jc w:val="both"/>
                        <w:textAlignment w:val="auto"/>
                        <w:outlineLvl w:val="9"/>
                        <w:rPr>
                          <w:rFonts w:hint="default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12" w:lineRule="auto"/>
                        <w:ind w:left="0" w:leftChars="0" w:right="0" w:rightChars="0" w:firstLine="420" w:firstLineChars="200"/>
                        <w:jc w:val="both"/>
                        <w:textAlignment w:val="auto"/>
                        <w:outlineLvl w:val="9"/>
                        <w:rPr>
                          <w:rFonts w:hint="default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12" w:lineRule="auto"/>
                        <w:ind w:left="0" w:leftChars="0" w:right="0" w:rightChars="0" w:firstLine="420" w:firstLineChars="200"/>
                        <w:jc w:val="both"/>
                        <w:textAlignment w:val="auto"/>
                        <w:outlineLvl w:val="9"/>
                        <w:rPr>
                          <w:rFonts w:hint="default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                                          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12" w:lineRule="auto"/>
                        <w:ind w:left="0" w:leftChars="0" w:right="0" w:rightChars="0" w:firstLine="420" w:firstLineChars="200"/>
                        <w:jc w:val="both"/>
                        <w:textAlignment w:val="auto"/>
                        <w:outlineLvl w:val="9"/>
                        <w:rPr>
                          <w:rFonts w:hint="default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7752715</wp:posOffset>
                </wp:positionH>
                <wp:positionV relativeFrom="paragraph">
                  <wp:posOffset>20955</wp:posOffset>
                </wp:positionV>
                <wp:extent cx="2446655" cy="4507230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4507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12" w:lineRule="auto"/>
                              <w:ind w:left="0" w:leftChars="0" w:right="0" w:rightChars="0" w:firstLine="477" w:firstLineChars="200"/>
                              <w:jc w:val="both"/>
                              <w:textAlignment w:val="auto"/>
                              <w:outlineLvl w:val="9"/>
                              <w:rPr>
                                <w:rStyle w:val="7"/>
                                <w:rFonts w:hint="default" w:ascii="宋体" w:hAnsi="宋体" w:eastAsia="宋体" w:cs="宋体"/>
                                <w:i w:val="0"/>
                                <w:iCs w:val="0"/>
                                <w:caps w:val="0"/>
                                <w:color w:val="4F4F4F"/>
                                <w:spacing w:val="24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Style w:val="7"/>
                                <w:rFonts w:hint="default" w:ascii="宋体" w:hAnsi="宋体" w:eastAsia="宋体" w:cs="宋体"/>
                                <w:i w:val="0"/>
                                <w:iCs w:val="0"/>
                                <w:caps w:val="0"/>
                                <w:color w:val="4F4F4F"/>
                                <w:spacing w:val="24"/>
                                <w:sz w:val="19"/>
                                <w:szCs w:val="19"/>
                                <w:lang w:val="en-US"/>
                              </w:rPr>
                              <w:t>记录生活中的幸福小事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12" w:lineRule="auto"/>
                              <w:ind w:leftChars="200"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4F4F4F"/>
                                <w:spacing w:val="24"/>
                                <w:sz w:val="19"/>
                                <w:szCs w:val="19"/>
                                <w:shd w:val="clear" w:fill="FFFFFF"/>
                              </w:rPr>
                            </w:pPr>
                            <w:r>
                              <w:rPr>
                                <w:rFonts w:hint="eastAsia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就算偶尔有阴霾，也会很快消散，</w:t>
                            </w:r>
                            <w:r>
                              <w:rPr>
                                <w:rFonts w:hint="eastAsia" w:ascii="Tahoma" w:hAnsi="Tahoma" w:eastAsia="Tahoma" w:cs="Tahoma"/>
                                <w:i w:val="0"/>
                                <w:caps w:val="0"/>
                                <w:color w:val="5B9BD5" w:themeColor="accent1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因为你会用生活中的小美好来激励自己。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12" w:lineRule="auto"/>
                              <w:ind w:left="0" w:leftChars="0" w:right="0" w:rightChars="0" w:firstLine="477" w:firstLineChars="200"/>
                              <w:jc w:val="both"/>
                              <w:textAlignment w:val="auto"/>
                              <w:outlineLvl w:val="9"/>
                              <w:rPr>
                                <w:rStyle w:val="7"/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4F4F4F"/>
                                <w:spacing w:val="2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7"/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4F4F4F"/>
                                <w:spacing w:val="24"/>
                                <w:sz w:val="19"/>
                                <w:szCs w:val="19"/>
                              </w:rPr>
                              <w:t>用运动刺激多巴胺分泌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12" w:lineRule="auto"/>
                              <w:ind w:left="420" w:leftChars="20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运动可以有助于调动生理的积极反应，和分泌有助于积极情绪的激素</w:t>
                            </w:r>
                            <w:r>
                              <w:rPr>
                                <w:rFonts w:hint="eastAsia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12" w:lineRule="auto"/>
                              <w:ind w:left="0" w:leftChars="0" w:right="0" w:rightChars="0" w:firstLine="477" w:firstLineChars="200"/>
                              <w:jc w:val="both"/>
                              <w:textAlignment w:val="auto"/>
                              <w:outlineLvl w:val="9"/>
                              <w:rPr>
                                <w:rStyle w:val="7"/>
                                <w:rFonts w:hint="default" w:ascii="宋体" w:hAnsi="宋体" w:eastAsia="宋体" w:cs="宋体"/>
                                <w:i w:val="0"/>
                                <w:iCs w:val="0"/>
                                <w:caps w:val="0"/>
                                <w:color w:val="4F4F4F"/>
                                <w:spacing w:val="24"/>
                                <w:sz w:val="19"/>
                                <w:szCs w:val="19"/>
                                <w:lang w:val="en-US" w:eastAsia="zh-CN"/>
                              </w:rPr>
                            </w:pPr>
                            <w:r>
                              <w:rPr>
                                <w:rStyle w:val="7"/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4F4F4F"/>
                                <w:spacing w:val="24"/>
                                <w:sz w:val="19"/>
                                <w:szCs w:val="19"/>
                              </w:rPr>
                              <w:t>用音乐带动情绪状态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12" w:lineRule="auto"/>
                              <w:ind w:left="420" w:leftChars="20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在心情不好时，可以先听一会儿与当时情绪一致的音乐</w:t>
                            </w:r>
                            <w:r>
                              <w:rPr>
                                <w:rFonts w:hint="eastAsia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12" w:lineRule="auto"/>
                              <w:ind w:left="0" w:leftChars="0" w:right="0" w:rightChars="0" w:firstLine="477" w:firstLineChars="200"/>
                              <w:jc w:val="both"/>
                              <w:textAlignment w:val="auto"/>
                              <w:outlineLvl w:val="9"/>
                              <w:rPr>
                                <w:rStyle w:val="7"/>
                                <w:rFonts w:hint="default" w:ascii="宋体" w:hAnsi="宋体" w:eastAsia="宋体" w:cs="宋体"/>
                                <w:i w:val="0"/>
                                <w:iCs w:val="0"/>
                                <w:caps w:val="0"/>
                                <w:color w:val="4F4F4F"/>
                                <w:spacing w:val="24"/>
                                <w:sz w:val="19"/>
                                <w:szCs w:val="19"/>
                                <w:lang w:val="en-US" w:eastAsia="zh-CN"/>
                              </w:rPr>
                            </w:pPr>
                            <w:r>
                              <w:rPr>
                                <w:rStyle w:val="7"/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4F4F4F"/>
                                <w:spacing w:val="24"/>
                                <w:sz w:val="19"/>
                                <w:szCs w:val="19"/>
                              </w:rPr>
                              <w:t>列出自己能获得的帮助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12" w:lineRule="auto"/>
                              <w:ind w:left="420" w:leftChars="20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人永远都能从跟别人的联系中获得力量和正面情感，当你一个个列出来时，你会得到支持感，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12" w:lineRule="auto"/>
                              <w:ind w:left="0" w:leftChars="0" w:right="0" w:rightChars="0" w:firstLine="477" w:firstLineChars="200"/>
                              <w:jc w:val="both"/>
                              <w:textAlignment w:val="auto"/>
                              <w:outlineLvl w:val="9"/>
                              <w:rPr>
                                <w:rStyle w:val="7"/>
                                <w:rFonts w:hint="default" w:ascii="宋体" w:hAnsi="宋体" w:eastAsia="宋体" w:cs="宋体"/>
                                <w:i w:val="0"/>
                                <w:iCs w:val="0"/>
                                <w:caps w:val="0"/>
                                <w:color w:val="4F4F4F"/>
                                <w:spacing w:val="24"/>
                                <w:sz w:val="19"/>
                                <w:szCs w:val="19"/>
                                <w:lang w:val="en-US" w:eastAsia="zh-CN"/>
                              </w:rPr>
                            </w:pPr>
                            <w:r>
                              <w:rPr>
                                <w:rStyle w:val="7"/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4F4F4F"/>
                                <w:spacing w:val="24"/>
                                <w:sz w:val="19"/>
                                <w:szCs w:val="19"/>
                              </w:rPr>
                              <w:t>回想过去美好的经历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12" w:lineRule="auto"/>
                              <w:ind w:left="420" w:leftChars="20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当我们对过去的美好经历采取「自我沉浸」的方式时，这种正面的情绪可以从回忆里溯流而上，迅速抵达此时此刻的我们。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0.45pt;margin-top:1.65pt;height:354.9pt;width:192.65pt;z-index:251674624;mso-width-relative:page;mso-height-relative:page;" filled="f" stroked="f" coordsize="21600,21600" o:gfxdata="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ZkFB9sAAAALAQAADwAAAAAAAAABACAAAAAi&#10;AAAAZHJzL2Rvd25yZXYueG1sUEsBAhQAFAAAAAgAh07iQPmLZ19AAgAAaQQAAA4AAAAAAAAAAQAg&#10;AAAAKg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12" w:lineRule="auto"/>
                        <w:ind w:left="0" w:leftChars="0" w:right="0" w:rightChars="0" w:firstLine="477" w:firstLineChars="200"/>
                        <w:jc w:val="both"/>
                        <w:textAlignment w:val="auto"/>
                        <w:outlineLvl w:val="9"/>
                        <w:rPr>
                          <w:rStyle w:val="7"/>
                          <w:rFonts w:hint="default" w:ascii="宋体" w:hAnsi="宋体" w:eastAsia="宋体" w:cs="宋体"/>
                          <w:i w:val="0"/>
                          <w:iCs w:val="0"/>
                          <w:caps w:val="0"/>
                          <w:color w:val="4F4F4F"/>
                          <w:spacing w:val="24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Style w:val="7"/>
                          <w:rFonts w:hint="default" w:ascii="宋体" w:hAnsi="宋体" w:eastAsia="宋体" w:cs="宋体"/>
                          <w:i w:val="0"/>
                          <w:iCs w:val="0"/>
                          <w:caps w:val="0"/>
                          <w:color w:val="4F4F4F"/>
                          <w:spacing w:val="24"/>
                          <w:sz w:val="19"/>
                          <w:szCs w:val="19"/>
                          <w:lang w:val="en-US"/>
                        </w:rPr>
                        <w:t>记录生活中的幸福小事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12" w:lineRule="auto"/>
                        <w:ind w:leftChars="200" w:right="0" w:rightChars="0"/>
                        <w:jc w:val="both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4F4F4F"/>
                          <w:spacing w:val="24"/>
                          <w:sz w:val="19"/>
                          <w:szCs w:val="19"/>
                          <w:shd w:val="clear" w:fill="FFFFFF"/>
                        </w:rPr>
                      </w:pPr>
                      <w:r>
                        <w:rPr>
                          <w:rFonts w:hint="eastAsia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就算偶尔有阴霾，也会很快消散，</w:t>
                      </w:r>
                      <w:r>
                        <w:rPr>
                          <w:rFonts w:hint="eastAsia" w:ascii="Tahoma" w:hAnsi="Tahoma" w:eastAsia="Tahoma" w:cs="Tahoma"/>
                          <w:i w:val="0"/>
                          <w:caps w:val="0"/>
                          <w:color w:val="5B9BD5" w:themeColor="accent1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因为你会用生活中的小美好来激励自己。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12" w:lineRule="auto"/>
                        <w:ind w:left="0" w:leftChars="0" w:right="0" w:rightChars="0" w:firstLine="477" w:firstLineChars="200"/>
                        <w:jc w:val="both"/>
                        <w:textAlignment w:val="auto"/>
                        <w:outlineLvl w:val="9"/>
                        <w:rPr>
                          <w:rStyle w:val="7"/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4F4F4F"/>
                          <w:spacing w:val="24"/>
                          <w:sz w:val="19"/>
                          <w:szCs w:val="19"/>
                        </w:rPr>
                      </w:pPr>
                      <w:r>
                        <w:rPr>
                          <w:rStyle w:val="7"/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4F4F4F"/>
                          <w:spacing w:val="24"/>
                          <w:sz w:val="19"/>
                          <w:szCs w:val="19"/>
                        </w:rPr>
                        <w:t>用运动刺激多巴胺分泌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12" w:lineRule="auto"/>
                        <w:ind w:left="420" w:leftChars="20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运动可以有助于调动生理的积极反应，和分泌有助于积极情绪的激素</w:t>
                      </w:r>
                      <w:r>
                        <w:rPr>
                          <w:rFonts w:hint="eastAsia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12" w:lineRule="auto"/>
                        <w:ind w:left="0" w:leftChars="0" w:right="0" w:rightChars="0" w:firstLine="477" w:firstLineChars="200"/>
                        <w:jc w:val="both"/>
                        <w:textAlignment w:val="auto"/>
                        <w:outlineLvl w:val="9"/>
                        <w:rPr>
                          <w:rStyle w:val="7"/>
                          <w:rFonts w:hint="default" w:ascii="宋体" w:hAnsi="宋体" w:eastAsia="宋体" w:cs="宋体"/>
                          <w:i w:val="0"/>
                          <w:iCs w:val="0"/>
                          <w:caps w:val="0"/>
                          <w:color w:val="4F4F4F"/>
                          <w:spacing w:val="24"/>
                          <w:sz w:val="19"/>
                          <w:szCs w:val="19"/>
                          <w:lang w:val="en-US" w:eastAsia="zh-CN"/>
                        </w:rPr>
                      </w:pPr>
                      <w:r>
                        <w:rPr>
                          <w:rStyle w:val="7"/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4F4F4F"/>
                          <w:spacing w:val="24"/>
                          <w:sz w:val="19"/>
                          <w:szCs w:val="19"/>
                        </w:rPr>
                        <w:t>用音乐带动情绪状态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12" w:lineRule="auto"/>
                        <w:ind w:left="420" w:leftChars="20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在心情不好时，可以先听一会儿与当时情绪一致的音乐</w:t>
                      </w:r>
                      <w:r>
                        <w:rPr>
                          <w:rFonts w:hint="eastAsia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12" w:lineRule="auto"/>
                        <w:ind w:left="0" w:leftChars="0" w:right="0" w:rightChars="0" w:firstLine="477" w:firstLineChars="200"/>
                        <w:jc w:val="both"/>
                        <w:textAlignment w:val="auto"/>
                        <w:outlineLvl w:val="9"/>
                        <w:rPr>
                          <w:rStyle w:val="7"/>
                          <w:rFonts w:hint="default" w:ascii="宋体" w:hAnsi="宋体" w:eastAsia="宋体" w:cs="宋体"/>
                          <w:i w:val="0"/>
                          <w:iCs w:val="0"/>
                          <w:caps w:val="0"/>
                          <w:color w:val="4F4F4F"/>
                          <w:spacing w:val="24"/>
                          <w:sz w:val="19"/>
                          <w:szCs w:val="19"/>
                          <w:lang w:val="en-US" w:eastAsia="zh-CN"/>
                        </w:rPr>
                      </w:pPr>
                      <w:r>
                        <w:rPr>
                          <w:rStyle w:val="7"/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4F4F4F"/>
                          <w:spacing w:val="24"/>
                          <w:sz w:val="19"/>
                          <w:szCs w:val="19"/>
                        </w:rPr>
                        <w:t>列出自己能获得的帮助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12" w:lineRule="auto"/>
                        <w:ind w:left="420" w:leftChars="20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default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人永远都能从跟别人的联系中获得力量和正面情感，当你一个个列出来时，你会得到支持感，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12" w:lineRule="auto"/>
                        <w:ind w:left="0" w:leftChars="0" w:right="0" w:rightChars="0" w:firstLine="477" w:firstLineChars="200"/>
                        <w:jc w:val="both"/>
                        <w:textAlignment w:val="auto"/>
                        <w:outlineLvl w:val="9"/>
                        <w:rPr>
                          <w:rStyle w:val="7"/>
                          <w:rFonts w:hint="default" w:ascii="宋体" w:hAnsi="宋体" w:eastAsia="宋体" w:cs="宋体"/>
                          <w:i w:val="0"/>
                          <w:iCs w:val="0"/>
                          <w:caps w:val="0"/>
                          <w:color w:val="4F4F4F"/>
                          <w:spacing w:val="24"/>
                          <w:sz w:val="19"/>
                          <w:szCs w:val="19"/>
                          <w:lang w:val="en-US" w:eastAsia="zh-CN"/>
                        </w:rPr>
                      </w:pPr>
                      <w:r>
                        <w:rPr>
                          <w:rStyle w:val="7"/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4F4F4F"/>
                          <w:spacing w:val="24"/>
                          <w:sz w:val="19"/>
                          <w:szCs w:val="19"/>
                        </w:rPr>
                        <w:t>回想过去美好的经历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12" w:lineRule="auto"/>
                        <w:ind w:left="420" w:leftChars="20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default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当我们对过去的美好经历采取「自我沉浸」的方式时，这种正面的情绪可以从回忆里溯流而上，迅速抵达此时此刻的我们。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153670</wp:posOffset>
            </wp:positionV>
            <wp:extent cx="5026025" cy="974725"/>
            <wp:effectExtent l="0" t="0" r="3175" b="15875"/>
            <wp:wrapNone/>
            <wp:docPr id="62" name="图片 62" descr="屏幕快照 2020-03-18 下午9.00.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屏幕快照 2020-03-18 下午9.00.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602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132080</wp:posOffset>
                </wp:positionV>
                <wp:extent cx="821055" cy="368935"/>
                <wp:effectExtent l="0" t="0" r="0" b="0"/>
                <wp:wrapNone/>
                <wp:docPr id="5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Theme="minorEastAsia" w:hAnsiTheme="minorEastAsia" w:cstheme="minorEastAsia"/>
                                <w:b w:val="0"/>
                                <w:bCs w:val="0"/>
                                <w:color w:val="463D7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default" w:asciiTheme="minorEastAsia" w:hAnsiTheme="minorEastAsia" w:cstheme="minorEastAsia"/>
                                <w:b w:val="0"/>
                                <w:bCs w:val="0"/>
                                <w:color w:val="463D71"/>
                                <w:sz w:val="48"/>
                                <w:szCs w:val="48"/>
                              </w:rPr>
                              <w:t>你该考虑心理咨询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89.6pt;margin-top:10.4pt;height:29.05pt;width:64.65pt;z-index:251689984;mso-width-relative:page;mso-height-relative:page;" filled="f" stroked="f" coordsize="21600,21600" o:gfxdata="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S/9rzWAAAACQEAAA8AAAAAAAAAAQAgAAAAIgAAAGRycy9kb3ducmV2LnhtbFBLAQIU&#10;ABQAAAAIAIdO4kBBJkGQvAEAAF4DAAAOAAAAAAAAAAEAIAAAACU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 w:asciiTheme="minorEastAsia" w:hAnsiTheme="minorEastAsia" w:cstheme="minorEastAsia"/>
                          <w:b w:val="0"/>
                          <w:bCs w:val="0"/>
                          <w:color w:val="463D71"/>
                          <w:sz w:val="48"/>
                          <w:szCs w:val="48"/>
                        </w:rPr>
                      </w:pPr>
                      <w:r>
                        <w:rPr>
                          <w:rFonts w:hint="default" w:asciiTheme="minorEastAsia" w:hAnsiTheme="minorEastAsia" w:cstheme="minorEastAsia"/>
                          <w:b w:val="0"/>
                          <w:bCs w:val="0"/>
                          <w:color w:val="463D71"/>
                          <w:sz w:val="48"/>
                          <w:szCs w:val="48"/>
                        </w:rPr>
                        <w:t>你该考虑心理咨询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186690</wp:posOffset>
                </wp:positionV>
                <wp:extent cx="1798955" cy="501523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955" cy="5015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Autospacing="0" w:after="0" w:afterAutospacing="0" w:line="312" w:lineRule="auto"/>
                              <w:ind w:left="0" w:leftChars="0" w:right="0" w:rightChars="0" w:firstLine="42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首先，决定开始心理咨询的原因和契机是多种多样的，往往是因人而异的。可能你正与抑郁症或焦虑症等精神疾病作斗争，你正处于不愉快的关系中，或者你经历了创伤性事件，于是你寻求帮助，因为你能够从心理咨询中获得好处。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Autospacing="0" w:after="0" w:afterAutospacing="0" w:line="312" w:lineRule="auto"/>
                              <w:ind w:right="0" w:rightChars="0" w:firstLine="42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但其实你不一定要有很大的问题才能从与心理咨询师的合作中受益。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Autospacing="0" w:after="0" w:afterAutospacing="0" w:line="312" w:lineRule="auto"/>
                              <w:ind w:right="0" w:rightChars="0" w:firstLine="42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基本上，如果你想开始心理咨询或认为你可以在这个过程中找到价值，这就是足够的理由，没有什么能阻挡你的脚步。 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Autospacing="0" w:after="0" w:afterAutospacing="0" w:line="312" w:lineRule="auto"/>
                              <w:ind w:right="0" w:rightChars="0" w:firstLine="42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ahoma" w:hAnsi="Tahoma" w:eastAsia="宋体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ahoma" w:hAnsi="Tahoma" w:eastAsia="宋体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下面是十个你该考虑进行心理咨询的征兆：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Autospacing="0" w:afterAutospacing="0" w:line="240" w:lineRule="auto"/>
                              <w:ind w:left="0" w:leftChars="0" w:right="0" w:rightChars="0"/>
                              <w:jc w:val="both"/>
                              <w:textAlignment w:val="auto"/>
                              <w:outlineLvl w:val="9"/>
                              <w:rPr>
                                <w:rStyle w:val="7"/>
                                <w:rFonts w:hint="eastAsia" w:ascii="Microsoft YaHei UI" w:hAnsi="Microsoft YaHei UI" w:eastAsia="Microsoft YaHei UI" w:cs="Microsoft YaHei UI"/>
                                <w:i w:val="0"/>
                                <w:iCs w:val="0"/>
                                <w:caps w:val="0"/>
                                <w:color w:val="7993B5"/>
                                <w:spacing w:val="6"/>
                                <w:sz w:val="21"/>
                                <w:szCs w:val="21"/>
                                <w:shd w:val="clear" w:fill="FFFFFF"/>
                              </w:rPr>
                            </w:pPr>
                            <w:r>
                              <w:rPr>
                                <w:rFonts w:hint="eastAsia" w:ascii="Microsoft YaHei UI" w:hAnsi="Microsoft YaHei UI" w:eastAsia="Microsoft YaHei UI" w:cs="Microsoft YaHei UI"/>
                                <w:b/>
                                <w:i w:val="0"/>
                                <w:iCs w:val="0"/>
                                <w:caps w:val="0"/>
                                <w:color w:val="7993B5"/>
                                <w:spacing w:val="6"/>
                                <w:kern w:val="2"/>
                                <w:sz w:val="21"/>
                                <w:szCs w:val="21"/>
                                <w:shd w:val="clear" w:fill="FFFFFF"/>
                                <w:lang w:val="en-US" w:eastAsia="zh-CN" w:bidi="ar-SA"/>
                              </w:rPr>
                              <w:t>1.</w:t>
                            </w:r>
                            <w:r>
                              <w:rPr>
                                <w:rStyle w:val="7"/>
                                <w:rFonts w:hint="eastAsia" w:ascii="Microsoft YaHei UI" w:hAnsi="Microsoft YaHei UI" w:eastAsia="Microsoft YaHei UI" w:cs="Microsoft YaHei UI"/>
                                <w:i w:val="0"/>
                                <w:iCs w:val="0"/>
                                <w:caps w:val="0"/>
                                <w:color w:val="7993B5"/>
                                <w:spacing w:val="6"/>
                                <w:sz w:val="21"/>
                                <w:szCs w:val="21"/>
                                <w:shd w:val="clear" w:fill="FFFFFF"/>
                              </w:rPr>
                              <w:t>你正在经历很多事情,感觉压力山大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Autospacing="0" w:afterAutospacing="0" w:line="312" w:lineRule="auto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pt;margin-top:14.7pt;height:394.9pt;width:141.65pt;z-index:251665408;mso-width-relative:page;mso-height-relative:page;" filled="f" stroked="f" coordsize="21600,21600" o:gfxdata="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o6lvItoAAAAJAQAADwAAAAAAAAABACAAAAAiAAAA&#10;ZHJzL2Rvd25yZXYueG1sUEsBAhQAFAAAAAgAh07iQMgxroM+AgAAaQ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Autospacing="0" w:after="0" w:afterAutospacing="0" w:line="312" w:lineRule="auto"/>
                        <w:ind w:left="0" w:leftChars="0" w:right="0" w:rightChars="0" w:firstLine="420" w:firstLineChars="200"/>
                        <w:jc w:val="both"/>
                        <w:textAlignment w:val="auto"/>
                        <w:outlineLvl w:val="9"/>
                        <w:rPr>
                          <w:rFonts w:hint="default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首先，决定开始心理咨询的原因和契机是多种多样的，往往是因人而异的。可能你正与抑郁症或焦虑症等精神疾病作斗争，你正处于不愉快的关系中，或者你经历了创伤性事件，于是你寻求帮助，因为你能够从心理咨询中获得好处。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Autospacing="0" w:after="0" w:afterAutospacing="0" w:line="312" w:lineRule="auto"/>
                        <w:ind w:right="0" w:rightChars="0" w:firstLine="420" w:firstLineChars="200"/>
                        <w:jc w:val="both"/>
                        <w:textAlignment w:val="auto"/>
                        <w:outlineLvl w:val="9"/>
                        <w:rPr>
                          <w:rFonts w:hint="default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但其实你不一定要有很大的问题才能从与心理咨询师的合作中受益。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Autospacing="0" w:after="0" w:afterAutospacing="0" w:line="312" w:lineRule="auto"/>
                        <w:ind w:right="0" w:rightChars="0" w:firstLine="420" w:firstLineChars="200"/>
                        <w:jc w:val="both"/>
                        <w:textAlignment w:val="auto"/>
                        <w:outlineLvl w:val="9"/>
                        <w:rPr>
                          <w:rFonts w:hint="default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基本上，如果你想开始心理咨询或认为你可以在这个过程中找到价值，这就是足够的理由，没有什么能阻挡你的脚步。 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Autospacing="0" w:after="0" w:afterAutospacing="0" w:line="312" w:lineRule="auto"/>
                        <w:ind w:right="0" w:rightChars="0" w:firstLine="420" w:firstLineChars="200"/>
                        <w:jc w:val="both"/>
                        <w:textAlignment w:val="auto"/>
                        <w:outlineLvl w:val="9"/>
                        <w:rPr>
                          <w:rFonts w:hint="default" w:ascii="Tahoma" w:hAnsi="Tahoma" w:eastAsia="宋体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Tahoma" w:hAnsi="Tahoma" w:eastAsia="宋体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下面是十个你该考虑进行心理咨询的征兆：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Autospacing="0" w:afterAutospacing="0" w:line="240" w:lineRule="auto"/>
                        <w:ind w:left="0" w:leftChars="0" w:right="0" w:rightChars="0"/>
                        <w:jc w:val="both"/>
                        <w:textAlignment w:val="auto"/>
                        <w:outlineLvl w:val="9"/>
                        <w:rPr>
                          <w:rStyle w:val="7"/>
                          <w:rFonts w:hint="eastAsia" w:ascii="Microsoft YaHei UI" w:hAnsi="Microsoft YaHei UI" w:eastAsia="Microsoft YaHei UI" w:cs="Microsoft YaHei UI"/>
                          <w:i w:val="0"/>
                          <w:iCs w:val="0"/>
                          <w:caps w:val="0"/>
                          <w:color w:val="7993B5"/>
                          <w:spacing w:val="6"/>
                          <w:sz w:val="21"/>
                          <w:szCs w:val="21"/>
                          <w:shd w:val="clear" w:fill="FFFFFF"/>
                        </w:rPr>
                      </w:pPr>
                      <w:r>
                        <w:rPr>
                          <w:rFonts w:hint="eastAsia" w:ascii="Microsoft YaHei UI" w:hAnsi="Microsoft YaHei UI" w:eastAsia="Microsoft YaHei UI" w:cs="Microsoft YaHei UI"/>
                          <w:b/>
                          <w:i w:val="0"/>
                          <w:iCs w:val="0"/>
                          <w:caps w:val="0"/>
                          <w:color w:val="7993B5"/>
                          <w:spacing w:val="6"/>
                          <w:kern w:val="2"/>
                          <w:sz w:val="21"/>
                          <w:szCs w:val="21"/>
                          <w:shd w:val="clear" w:fill="FFFFFF"/>
                          <w:lang w:val="en-US" w:eastAsia="zh-CN" w:bidi="ar-SA"/>
                        </w:rPr>
                        <w:t>1.</w:t>
                      </w:r>
                      <w:r>
                        <w:rPr>
                          <w:rStyle w:val="7"/>
                          <w:rFonts w:hint="eastAsia" w:ascii="Microsoft YaHei UI" w:hAnsi="Microsoft YaHei UI" w:eastAsia="Microsoft YaHei UI" w:cs="Microsoft YaHei UI"/>
                          <w:i w:val="0"/>
                          <w:iCs w:val="0"/>
                          <w:caps w:val="0"/>
                          <w:color w:val="7993B5"/>
                          <w:spacing w:val="6"/>
                          <w:sz w:val="21"/>
                          <w:szCs w:val="21"/>
                          <w:shd w:val="clear" w:fill="FFFFFF"/>
                        </w:rPr>
                        <w:t>你正在经历很多事情,感觉压力山大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Autospacing="0" w:afterAutospacing="0" w:line="312" w:lineRule="auto"/>
                        <w:ind w:right="0" w:right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  <w:r>
        <w:rPr>
          <w:rFonts w:asciiTheme="minorHAnsi" w:hAnsiTheme="minorHAnsi" w:eastAsiaTheme="minorEastAsia" w:cstheme="minorBidi"/>
          <w:kern w:val="2"/>
          <w:sz w:val="21"/>
          <w:szCs w:val="24"/>
          <w:lang w:eastAsia="zh-CN" w:bidi="ar-SA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5455920</wp:posOffset>
            </wp:positionH>
            <wp:positionV relativeFrom="paragraph">
              <wp:posOffset>188595</wp:posOffset>
            </wp:positionV>
            <wp:extent cx="1948815" cy="1217930"/>
            <wp:effectExtent l="0" t="0" r="1905" b="1270"/>
            <wp:wrapNone/>
            <wp:docPr id="71" name="图片 71" descr="E:\桌面\微信图片_20231025132200.jpg微信图片_2023102513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E:\桌面\微信图片_20231025132200.jpg微信图片_20231025132200"/>
                    <pic:cNvPicPr>
                      <a:picLocks noChangeAspect="1"/>
                    </pic:cNvPicPr>
                  </pic:nvPicPr>
                  <pic:blipFill>
                    <a:blip r:embed="rId12"/>
                    <a:srcRect l="5005" r="5005"/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9524365</wp:posOffset>
                </wp:positionH>
                <wp:positionV relativeFrom="paragraph">
                  <wp:posOffset>16510</wp:posOffset>
                </wp:positionV>
                <wp:extent cx="1219835" cy="1557020"/>
                <wp:effectExtent l="0" t="0" r="0" b="0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835" cy="155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 w:val="0"/>
                                <w:color w:val="463D7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 w:val="0"/>
                                <w:color w:val="463D71"/>
                                <w:sz w:val="160"/>
                                <w:szCs w:val="16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9.95pt;margin-top:1.3pt;height:122.6pt;width:96.05pt;z-index:251696128;v-text-anchor:middle;mso-width-relative:page;mso-height-relative:page;" filled="f" stroked="f" coordsize="21600,21600" o:gfxdata="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QhS3F2AAAAAsBAAAPAAAAAAAAAAEAIAAAACIAAABkcnMvZG93bnJldi54bWxQSwECFAAU&#10;AAAACACHTuJAd2G22WMCAACwBAAADgAAAAAAAAABACAAAAAnAQAAZHJzL2Uyb0RvYy54bWxQSwUG&#10;AAAAAAYABgBZAQAA/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Theme="majorEastAsia" w:hAnsiTheme="majorEastAsia" w:eastAsiaTheme="majorEastAsia" w:cstheme="majorEastAsia"/>
                          <w:b/>
                          <w:bCs w:val="0"/>
                          <w:color w:val="463D71"/>
                          <w:sz w:val="160"/>
                          <w:szCs w:val="160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bCs w:val="0"/>
                          <w:color w:val="463D71"/>
                          <w:sz w:val="160"/>
                          <w:szCs w:val="160"/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142875</wp:posOffset>
                </wp:positionV>
                <wp:extent cx="2721610" cy="420941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6410" y="2774950"/>
                          <a:ext cx="2721610" cy="4209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Autospacing="0" w:afterAutospacing="0" w:line="312" w:lineRule="auto"/>
                              <w:ind w:left="0" w:leftChars="0" w:right="0" w:rightChars="0"/>
                              <w:jc w:val="both"/>
                              <w:textAlignment w:val="auto"/>
                              <w:outlineLvl w:val="9"/>
                              <w:rPr>
                                <w:rStyle w:val="7"/>
                                <w:rFonts w:hint="eastAsia" w:ascii="Microsoft YaHei UI" w:hAnsi="Microsoft YaHei UI" w:eastAsia="Microsoft YaHei UI" w:cs="Microsoft YaHei UI"/>
                                <w:i w:val="0"/>
                                <w:iCs w:val="0"/>
                                <w:caps w:val="0"/>
                                <w:color w:val="7993B5"/>
                                <w:spacing w:val="6"/>
                                <w:sz w:val="21"/>
                                <w:szCs w:val="21"/>
                                <w:shd w:val="clear" w:fill="FFFFFF"/>
                              </w:rPr>
                            </w:pPr>
                            <w:r>
                              <w:rPr>
                                <w:rStyle w:val="7"/>
                                <w:rFonts w:hint="eastAsia" w:ascii="Microsoft YaHei UI" w:hAnsi="Microsoft YaHei UI" w:eastAsia="Microsoft YaHei UI" w:cs="Microsoft YaHei UI"/>
                                <w:i w:val="0"/>
                                <w:iCs w:val="0"/>
                                <w:caps w:val="0"/>
                                <w:color w:val="7993B5"/>
                                <w:spacing w:val="6"/>
                                <w:sz w:val="21"/>
                                <w:szCs w:val="21"/>
                                <w:shd w:val="clear" w:fill="FFFFFF"/>
                              </w:rPr>
                              <w:t>你的朋友和家人无法理解你要谈论的事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Autospacing="0" w:afterAutospacing="0" w:line="312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Style w:val="7"/>
                                <w:rFonts w:ascii="Microsoft YaHei UI" w:hAnsi="Microsoft YaHei UI" w:eastAsia="Microsoft YaHei UI" w:cs="Microsoft YaHei UI"/>
                                <w:i w:val="0"/>
                                <w:iCs w:val="0"/>
                                <w:caps w:val="0"/>
                                <w:color w:val="7993B5"/>
                                <w:spacing w:val="6"/>
                                <w:sz w:val="21"/>
                                <w:szCs w:val="21"/>
                                <w:shd w:val="clear" w:fill="FFFFFF"/>
                              </w:rPr>
                            </w:pPr>
                            <w:r>
                              <w:rPr>
                                <w:rStyle w:val="7"/>
                                <w:rFonts w:ascii="Microsoft YaHei UI" w:hAnsi="Microsoft YaHei UI" w:eastAsia="Microsoft YaHei UI" w:cs="Microsoft YaHei UI"/>
                                <w:i w:val="0"/>
                                <w:iCs w:val="0"/>
                                <w:caps w:val="0"/>
                                <w:color w:val="7993B5"/>
                                <w:spacing w:val="6"/>
                                <w:sz w:val="21"/>
                                <w:szCs w:val="21"/>
                                <w:shd w:val="clear" w:fill="FFFFFF"/>
                              </w:rPr>
                              <w:t>你觉得现有的资源无法帮助到你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Autospacing="0" w:afterAutospacing="0" w:line="312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Style w:val="7"/>
                                <w:rFonts w:hint="eastAsia" w:ascii="Microsoft YaHei UI" w:hAnsi="Microsoft YaHei UI" w:eastAsia="Microsoft YaHei UI" w:cs="Microsoft YaHei UI"/>
                                <w:i w:val="0"/>
                                <w:iCs w:val="0"/>
                                <w:caps w:val="0"/>
                                <w:color w:val="7993B5"/>
                                <w:spacing w:val="6"/>
                                <w:sz w:val="21"/>
                                <w:szCs w:val="21"/>
                                <w:shd w:val="clear" w:fill="FFFFFF"/>
                              </w:rPr>
                            </w:pPr>
                            <w:r>
                              <w:rPr>
                                <w:rStyle w:val="7"/>
                                <w:rFonts w:ascii="Microsoft YaHei UI" w:hAnsi="Microsoft YaHei UI" w:eastAsia="Microsoft YaHei UI" w:cs="Microsoft YaHei UI"/>
                                <w:i w:val="0"/>
                                <w:iCs w:val="0"/>
                                <w:caps w:val="0"/>
                                <w:color w:val="7993B5"/>
                                <w:spacing w:val="6"/>
                                <w:sz w:val="22"/>
                                <w:szCs w:val="22"/>
                                <w:shd w:val="clear" w:fill="FFFFFF"/>
                              </w:rPr>
                              <w:t>你周围的人为你担心</w:t>
                            </w:r>
                            <w:r>
                              <w:rPr>
                                <w:rFonts w:ascii="serif" w:hAnsi="serif" w:eastAsia="serif" w:cs="serif"/>
                                <w:i w:val="0"/>
                                <w:iCs w:val="0"/>
                                <w:caps w:val="0"/>
                                <w:spacing w:val="6"/>
                                <w:sz w:val="18"/>
                                <w:szCs w:val="18"/>
                                <w:shd w:val="clear" w:fill="FFFFFF"/>
                              </w:rPr>
                              <w:t> 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Autospacing="0" w:afterAutospacing="0" w:line="312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Style w:val="7"/>
                                <w:rFonts w:hint="eastAsia" w:ascii="Microsoft YaHei UI" w:hAnsi="Microsoft YaHei UI" w:eastAsia="Microsoft YaHei UI" w:cs="Microsoft YaHei UI"/>
                                <w:i w:val="0"/>
                                <w:iCs w:val="0"/>
                                <w:caps w:val="0"/>
                                <w:color w:val="7993B5"/>
                                <w:spacing w:val="6"/>
                                <w:sz w:val="21"/>
                                <w:szCs w:val="21"/>
                                <w:shd w:val="clear" w:fill="FFFFFF"/>
                              </w:rPr>
                            </w:pPr>
                            <w:r>
                              <w:rPr>
                                <w:rStyle w:val="7"/>
                                <w:rFonts w:ascii="Microsoft YaHei UI" w:hAnsi="Microsoft YaHei UI" w:eastAsia="Microsoft YaHei UI" w:cs="Microsoft YaHei UI"/>
                                <w:i w:val="0"/>
                                <w:iCs w:val="0"/>
                                <w:caps w:val="0"/>
                                <w:color w:val="7993B5"/>
                                <w:spacing w:val="6"/>
                                <w:sz w:val="22"/>
                                <w:szCs w:val="22"/>
                                <w:shd w:val="clear" w:fill="FFFFFF"/>
                              </w:rPr>
                              <w:t>注意力下降或无法集中</w:t>
                            </w:r>
                            <w:r>
                              <w:rPr>
                                <w:rFonts w:ascii="serif" w:hAnsi="serif" w:eastAsia="serif" w:cs="serif"/>
                                <w:i w:val="0"/>
                                <w:iCs w:val="0"/>
                                <w:caps w:val="0"/>
                                <w:spacing w:val="6"/>
                                <w:sz w:val="18"/>
                                <w:szCs w:val="18"/>
                                <w:shd w:val="clear" w:fill="FFFFFF"/>
                              </w:rPr>
                              <w:t> 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Autospacing="0" w:afterAutospacing="0" w:line="312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Style w:val="7"/>
                                <w:rFonts w:hint="eastAsia" w:ascii="Microsoft YaHei UI" w:hAnsi="Microsoft YaHei UI" w:eastAsia="Microsoft YaHei UI" w:cs="Microsoft YaHei UI"/>
                                <w:i w:val="0"/>
                                <w:iCs w:val="0"/>
                                <w:caps w:val="0"/>
                                <w:color w:val="7993B5"/>
                                <w:spacing w:val="6"/>
                                <w:sz w:val="21"/>
                                <w:szCs w:val="21"/>
                                <w:shd w:val="clear" w:fill="FFFFFF"/>
                              </w:rPr>
                            </w:pPr>
                            <w:r>
                              <w:rPr>
                                <w:rStyle w:val="7"/>
                                <w:rFonts w:ascii="Microsoft YaHei UI" w:hAnsi="Microsoft YaHei UI" w:eastAsia="Microsoft YaHei UI" w:cs="Microsoft YaHei UI"/>
                                <w:i w:val="0"/>
                                <w:iCs w:val="0"/>
                                <w:caps w:val="0"/>
                                <w:color w:val="7993B5"/>
                                <w:spacing w:val="6"/>
                                <w:sz w:val="22"/>
                                <w:szCs w:val="22"/>
                                <w:shd w:val="clear" w:fill="FFFFFF"/>
                              </w:rPr>
                              <w:t>出现一些</w:t>
                            </w:r>
                            <w:r>
                              <w:rPr>
                                <w:rStyle w:val="7"/>
                                <w:rFonts w:hint="eastAsia" w:ascii="Microsoft YaHei UI" w:hAnsi="Microsoft YaHei UI" w:eastAsia="Microsoft YaHei UI" w:cs="Microsoft YaHei UI"/>
                                <w:i w:val="0"/>
                                <w:iCs w:val="0"/>
                                <w:caps w:val="0"/>
                                <w:color w:val="7993B5"/>
                                <w:spacing w:val="6"/>
                                <w:sz w:val="22"/>
                                <w:szCs w:val="22"/>
                                <w:shd w:val="clear" w:fill="FFFFFF"/>
                              </w:rPr>
                              <w:t>身体问题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Autospacing="0" w:afterAutospacing="0" w:line="312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Style w:val="7"/>
                                <w:rFonts w:hint="eastAsia" w:ascii="Microsoft YaHei UI" w:hAnsi="Microsoft YaHei UI" w:eastAsia="Microsoft YaHei UI" w:cs="Microsoft YaHei UI"/>
                                <w:i w:val="0"/>
                                <w:iCs w:val="0"/>
                                <w:caps w:val="0"/>
                                <w:color w:val="7993B5"/>
                                <w:spacing w:val="6"/>
                                <w:sz w:val="21"/>
                                <w:szCs w:val="21"/>
                                <w:shd w:val="clear" w:fill="FFFFFF"/>
                              </w:rPr>
                            </w:pPr>
                            <w:r>
                              <w:rPr>
                                <w:rStyle w:val="7"/>
                                <w:rFonts w:ascii="Microsoft YaHei UI" w:hAnsi="Microsoft YaHei UI" w:eastAsia="Microsoft YaHei UI" w:cs="Microsoft YaHei UI"/>
                                <w:i w:val="0"/>
                                <w:iCs w:val="0"/>
                                <w:caps w:val="0"/>
                                <w:color w:val="7993B5"/>
                                <w:spacing w:val="6"/>
                                <w:sz w:val="22"/>
                                <w:szCs w:val="22"/>
                                <w:shd w:val="clear" w:fill="FFFFFF"/>
                              </w:rPr>
                              <w:t>你感到孤立和孤独</w:t>
                            </w:r>
                            <w:r>
                              <w:rPr>
                                <w:rFonts w:ascii="serif" w:hAnsi="serif" w:eastAsia="serif" w:cs="serif"/>
                                <w:i w:val="0"/>
                                <w:iCs w:val="0"/>
                                <w:caps w:val="0"/>
                                <w:spacing w:val="6"/>
                                <w:sz w:val="18"/>
                                <w:szCs w:val="18"/>
                                <w:shd w:val="clear" w:fill="FFFFFF"/>
                              </w:rPr>
                              <w:t> 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Autospacing="0" w:afterAutospacing="0" w:line="312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Style w:val="7"/>
                                <w:rFonts w:hint="eastAsia" w:ascii="Microsoft YaHei UI" w:hAnsi="Microsoft YaHei UI" w:eastAsia="Microsoft YaHei UI" w:cs="Microsoft YaHei UI"/>
                                <w:i w:val="0"/>
                                <w:iCs w:val="0"/>
                                <w:caps w:val="0"/>
                                <w:color w:val="7993B5"/>
                                <w:spacing w:val="6"/>
                                <w:sz w:val="21"/>
                                <w:szCs w:val="21"/>
                                <w:shd w:val="clear" w:fill="FFFFFF"/>
                              </w:rPr>
                            </w:pPr>
                            <w:r>
                              <w:rPr>
                                <w:rStyle w:val="7"/>
                                <w:rFonts w:ascii="Microsoft YaHei UI" w:hAnsi="Microsoft YaHei UI" w:eastAsia="Microsoft YaHei UI" w:cs="Microsoft YaHei UI"/>
                                <w:i w:val="0"/>
                                <w:iCs w:val="0"/>
                                <w:caps w:val="0"/>
                                <w:color w:val="7993B5"/>
                                <w:spacing w:val="6"/>
                                <w:sz w:val="22"/>
                                <w:szCs w:val="22"/>
                                <w:shd w:val="clear" w:fill="FFFFFF"/>
                              </w:rPr>
                              <w:t>已经做好了改变的准备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Autospacing="0" w:afterAutospacing="0" w:line="312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Style w:val="7"/>
                                <w:rFonts w:hint="eastAsia" w:ascii="Microsoft YaHei UI" w:hAnsi="Microsoft YaHei UI" w:eastAsia="Microsoft YaHei UI" w:cs="Microsoft YaHei UI"/>
                                <w:i w:val="0"/>
                                <w:iCs w:val="0"/>
                                <w:caps w:val="0"/>
                                <w:color w:val="7993B5"/>
                                <w:spacing w:val="6"/>
                                <w:sz w:val="21"/>
                                <w:szCs w:val="21"/>
                                <w:shd w:val="clear" w:fill="FFFFFF"/>
                              </w:rPr>
                            </w:pPr>
                            <w:r>
                              <w:rPr>
                                <w:rStyle w:val="7"/>
                                <w:rFonts w:ascii="Microsoft YaHei UI" w:hAnsi="Microsoft YaHei UI" w:eastAsia="Microsoft YaHei UI" w:cs="Microsoft YaHei UI"/>
                                <w:i w:val="0"/>
                                <w:iCs w:val="0"/>
                                <w:caps w:val="0"/>
                                <w:color w:val="7993B5"/>
                                <w:spacing w:val="6"/>
                                <w:sz w:val="22"/>
                                <w:szCs w:val="22"/>
                                <w:shd w:val="clear" w:fill="FFFFFF"/>
                              </w:rPr>
                              <w:t>你对心理咨询充满了好奇心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Autospacing="0" w:afterAutospacing="0" w:line="312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Style w:val="7"/>
                                <w:rFonts w:hint="eastAsia" w:ascii="Microsoft YaHei UI" w:hAnsi="Microsoft YaHei UI" w:eastAsia="Microsoft YaHei UI" w:cs="Microsoft YaHei UI"/>
                                <w:i w:val="0"/>
                                <w:iCs w:val="0"/>
                                <w:caps w:val="0"/>
                                <w:color w:val="7993B5"/>
                                <w:spacing w:val="6"/>
                                <w:sz w:val="21"/>
                                <w:szCs w:val="21"/>
                                <w:shd w:val="clear" w:fill="FFFFFF"/>
                              </w:rPr>
                            </w:pPr>
                            <w:r>
                              <w:rPr>
                                <w:rStyle w:val="7"/>
                                <w:rFonts w:ascii="Microsoft YaHei UI" w:hAnsi="Microsoft YaHei UI" w:eastAsia="Microsoft YaHei UI" w:cs="Microsoft YaHei UI"/>
                                <w:i w:val="0"/>
                                <w:iCs w:val="0"/>
                                <w:caps w:val="0"/>
                                <w:color w:val="7993B5"/>
                                <w:spacing w:val="6"/>
                                <w:sz w:val="22"/>
                                <w:szCs w:val="22"/>
                                <w:shd w:val="clear" w:fill="FFFFFF"/>
                              </w:rPr>
                              <w:t>你想要一个值得信赖的人做你的盟友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Autospacing="0" w:afterAutospacing="0" w:line="312" w:lineRule="auto"/>
                              <w:ind w:right="0" w:rightChars="0" w:firstLine="42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优秀的心理咨询师可以很好地做到共情和陪伴，也可以帮助你重拾信心，用积极乐观的态度去面对这个世界，获得工作和学习上的成功！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.55pt;margin-top:11.25pt;height:331.45pt;width:214.3pt;z-index:251664384;mso-width-relative:page;mso-height-relative:page;" filled="f" stroked="f" coordsize="21600,21600" o:gfxdata="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tPGs6NwAAAAKAQAADwAAAAAAAAAB&#10;ACAAAAAiAAAAZHJzL2Rvd25yZXYueG1sUEsBAhQAFAAAAAgAh07iQB4iv3lFAgAAdAQAAA4AAAAA&#10;AAAAAQAgAAAAKw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Autospacing="0" w:afterAutospacing="0" w:line="312" w:lineRule="auto"/>
                        <w:ind w:left="0" w:leftChars="0" w:right="0" w:rightChars="0"/>
                        <w:jc w:val="both"/>
                        <w:textAlignment w:val="auto"/>
                        <w:outlineLvl w:val="9"/>
                        <w:rPr>
                          <w:rStyle w:val="7"/>
                          <w:rFonts w:hint="eastAsia" w:ascii="Microsoft YaHei UI" w:hAnsi="Microsoft YaHei UI" w:eastAsia="Microsoft YaHei UI" w:cs="Microsoft YaHei UI"/>
                          <w:i w:val="0"/>
                          <w:iCs w:val="0"/>
                          <w:caps w:val="0"/>
                          <w:color w:val="7993B5"/>
                          <w:spacing w:val="6"/>
                          <w:sz w:val="21"/>
                          <w:szCs w:val="21"/>
                          <w:shd w:val="clear" w:fill="FFFFFF"/>
                        </w:rPr>
                      </w:pPr>
                      <w:r>
                        <w:rPr>
                          <w:rStyle w:val="7"/>
                          <w:rFonts w:hint="eastAsia" w:ascii="Microsoft YaHei UI" w:hAnsi="Microsoft YaHei UI" w:eastAsia="Microsoft YaHei UI" w:cs="Microsoft YaHei UI"/>
                          <w:i w:val="0"/>
                          <w:iCs w:val="0"/>
                          <w:caps w:val="0"/>
                          <w:color w:val="7993B5"/>
                          <w:spacing w:val="6"/>
                          <w:sz w:val="21"/>
                          <w:szCs w:val="21"/>
                          <w:shd w:val="clear" w:fill="FFFFFF"/>
                        </w:rPr>
                        <w:t>你的朋友和家人无法理解你要谈论的事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Autospacing="0" w:afterAutospacing="0" w:line="312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Style w:val="7"/>
                          <w:rFonts w:ascii="Microsoft YaHei UI" w:hAnsi="Microsoft YaHei UI" w:eastAsia="Microsoft YaHei UI" w:cs="Microsoft YaHei UI"/>
                          <w:i w:val="0"/>
                          <w:iCs w:val="0"/>
                          <w:caps w:val="0"/>
                          <w:color w:val="7993B5"/>
                          <w:spacing w:val="6"/>
                          <w:sz w:val="21"/>
                          <w:szCs w:val="21"/>
                          <w:shd w:val="clear" w:fill="FFFFFF"/>
                        </w:rPr>
                      </w:pPr>
                      <w:r>
                        <w:rPr>
                          <w:rStyle w:val="7"/>
                          <w:rFonts w:ascii="Microsoft YaHei UI" w:hAnsi="Microsoft YaHei UI" w:eastAsia="Microsoft YaHei UI" w:cs="Microsoft YaHei UI"/>
                          <w:i w:val="0"/>
                          <w:iCs w:val="0"/>
                          <w:caps w:val="0"/>
                          <w:color w:val="7993B5"/>
                          <w:spacing w:val="6"/>
                          <w:sz w:val="21"/>
                          <w:szCs w:val="21"/>
                          <w:shd w:val="clear" w:fill="FFFFFF"/>
                        </w:rPr>
                        <w:t>你觉得现有的资源无法帮助到你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Autospacing="0" w:afterAutospacing="0" w:line="312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Style w:val="7"/>
                          <w:rFonts w:hint="eastAsia" w:ascii="Microsoft YaHei UI" w:hAnsi="Microsoft YaHei UI" w:eastAsia="Microsoft YaHei UI" w:cs="Microsoft YaHei UI"/>
                          <w:i w:val="0"/>
                          <w:iCs w:val="0"/>
                          <w:caps w:val="0"/>
                          <w:color w:val="7993B5"/>
                          <w:spacing w:val="6"/>
                          <w:sz w:val="21"/>
                          <w:szCs w:val="21"/>
                          <w:shd w:val="clear" w:fill="FFFFFF"/>
                        </w:rPr>
                      </w:pPr>
                      <w:r>
                        <w:rPr>
                          <w:rStyle w:val="7"/>
                          <w:rFonts w:ascii="Microsoft YaHei UI" w:hAnsi="Microsoft YaHei UI" w:eastAsia="Microsoft YaHei UI" w:cs="Microsoft YaHei UI"/>
                          <w:i w:val="0"/>
                          <w:iCs w:val="0"/>
                          <w:caps w:val="0"/>
                          <w:color w:val="7993B5"/>
                          <w:spacing w:val="6"/>
                          <w:sz w:val="22"/>
                          <w:szCs w:val="22"/>
                          <w:shd w:val="clear" w:fill="FFFFFF"/>
                        </w:rPr>
                        <w:t>你周围的人为你担心</w:t>
                      </w:r>
                      <w:r>
                        <w:rPr>
                          <w:rFonts w:ascii="serif" w:hAnsi="serif" w:eastAsia="serif" w:cs="serif"/>
                          <w:i w:val="0"/>
                          <w:iCs w:val="0"/>
                          <w:caps w:val="0"/>
                          <w:spacing w:val="6"/>
                          <w:sz w:val="18"/>
                          <w:szCs w:val="18"/>
                          <w:shd w:val="clear" w:fill="FFFFFF"/>
                        </w:rPr>
                        <w:t> 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Autospacing="0" w:afterAutospacing="0" w:line="312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Style w:val="7"/>
                          <w:rFonts w:hint="eastAsia" w:ascii="Microsoft YaHei UI" w:hAnsi="Microsoft YaHei UI" w:eastAsia="Microsoft YaHei UI" w:cs="Microsoft YaHei UI"/>
                          <w:i w:val="0"/>
                          <w:iCs w:val="0"/>
                          <w:caps w:val="0"/>
                          <w:color w:val="7993B5"/>
                          <w:spacing w:val="6"/>
                          <w:sz w:val="21"/>
                          <w:szCs w:val="21"/>
                          <w:shd w:val="clear" w:fill="FFFFFF"/>
                        </w:rPr>
                      </w:pPr>
                      <w:r>
                        <w:rPr>
                          <w:rStyle w:val="7"/>
                          <w:rFonts w:ascii="Microsoft YaHei UI" w:hAnsi="Microsoft YaHei UI" w:eastAsia="Microsoft YaHei UI" w:cs="Microsoft YaHei UI"/>
                          <w:i w:val="0"/>
                          <w:iCs w:val="0"/>
                          <w:caps w:val="0"/>
                          <w:color w:val="7993B5"/>
                          <w:spacing w:val="6"/>
                          <w:sz w:val="22"/>
                          <w:szCs w:val="22"/>
                          <w:shd w:val="clear" w:fill="FFFFFF"/>
                        </w:rPr>
                        <w:t>注意力下降或无法集中</w:t>
                      </w:r>
                      <w:r>
                        <w:rPr>
                          <w:rFonts w:ascii="serif" w:hAnsi="serif" w:eastAsia="serif" w:cs="serif"/>
                          <w:i w:val="0"/>
                          <w:iCs w:val="0"/>
                          <w:caps w:val="0"/>
                          <w:spacing w:val="6"/>
                          <w:sz w:val="18"/>
                          <w:szCs w:val="18"/>
                          <w:shd w:val="clear" w:fill="FFFFFF"/>
                        </w:rPr>
                        <w:t> 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Autospacing="0" w:afterAutospacing="0" w:line="312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Style w:val="7"/>
                          <w:rFonts w:hint="eastAsia" w:ascii="Microsoft YaHei UI" w:hAnsi="Microsoft YaHei UI" w:eastAsia="Microsoft YaHei UI" w:cs="Microsoft YaHei UI"/>
                          <w:i w:val="0"/>
                          <w:iCs w:val="0"/>
                          <w:caps w:val="0"/>
                          <w:color w:val="7993B5"/>
                          <w:spacing w:val="6"/>
                          <w:sz w:val="21"/>
                          <w:szCs w:val="21"/>
                          <w:shd w:val="clear" w:fill="FFFFFF"/>
                        </w:rPr>
                      </w:pPr>
                      <w:r>
                        <w:rPr>
                          <w:rStyle w:val="7"/>
                          <w:rFonts w:ascii="Microsoft YaHei UI" w:hAnsi="Microsoft YaHei UI" w:eastAsia="Microsoft YaHei UI" w:cs="Microsoft YaHei UI"/>
                          <w:i w:val="0"/>
                          <w:iCs w:val="0"/>
                          <w:caps w:val="0"/>
                          <w:color w:val="7993B5"/>
                          <w:spacing w:val="6"/>
                          <w:sz w:val="22"/>
                          <w:szCs w:val="22"/>
                          <w:shd w:val="clear" w:fill="FFFFFF"/>
                        </w:rPr>
                        <w:t>出现一些</w:t>
                      </w:r>
                      <w:r>
                        <w:rPr>
                          <w:rStyle w:val="7"/>
                          <w:rFonts w:hint="eastAsia" w:ascii="Microsoft YaHei UI" w:hAnsi="Microsoft YaHei UI" w:eastAsia="Microsoft YaHei UI" w:cs="Microsoft YaHei UI"/>
                          <w:i w:val="0"/>
                          <w:iCs w:val="0"/>
                          <w:caps w:val="0"/>
                          <w:color w:val="7993B5"/>
                          <w:spacing w:val="6"/>
                          <w:sz w:val="22"/>
                          <w:szCs w:val="22"/>
                          <w:shd w:val="clear" w:fill="FFFFFF"/>
                        </w:rPr>
                        <w:t>身体问题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Autospacing="0" w:afterAutospacing="0" w:line="312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Style w:val="7"/>
                          <w:rFonts w:hint="eastAsia" w:ascii="Microsoft YaHei UI" w:hAnsi="Microsoft YaHei UI" w:eastAsia="Microsoft YaHei UI" w:cs="Microsoft YaHei UI"/>
                          <w:i w:val="0"/>
                          <w:iCs w:val="0"/>
                          <w:caps w:val="0"/>
                          <w:color w:val="7993B5"/>
                          <w:spacing w:val="6"/>
                          <w:sz w:val="21"/>
                          <w:szCs w:val="21"/>
                          <w:shd w:val="clear" w:fill="FFFFFF"/>
                        </w:rPr>
                      </w:pPr>
                      <w:r>
                        <w:rPr>
                          <w:rStyle w:val="7"/>
                          <w:rFonts w:ascii="Microsoft YaHei UI" w:hAnsi="Microsoft YaHei UI" w:eastAsia="Microsoft YaHei UI" w:cs="Microsoft YaHei UI"/>
                          <w:i w:val="0"/>
                          <w:iCs w:val="0"/>
                          <w:caps w:val="0"/>
                          <w:color w:val="7993B5"/>
                          <w:spacing w:val="6"/>
                          <w:sz w:val="22"/>
                          <w:szCs w:val="22"/>
                          <w:shd w:val="clear" w:fill="FFFFFF"/>
                        </w:rPr>
                        <w:t>你感到孤立和孤独</w:t>
                      </w:r>
                      <w:r>
                        <w:rPr>
                          <w:rFonts w:ascii="serif" w:hAnsi="serif" w:eastAsia="serif" w:cs="serif"/>
                          <w:i w:val="0"/>
                          <w:iCs w:val="0"/>
                          <w:caps w:val="0"/>
                          <w:spacing w:val="6"/>
                          <w:sz w:val="18"/>
                          <w:szCs w:val="18"/>
                          <w:shd w:val="clear" w:fill="FFFFFF"/>
                        </w:rPr>
                        <w:t> 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Autospacing="0" w:afterAutospacing="0" w:line="312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Style w:val="7"/>
                          <w:rFonts w:hint="eastAsia" w:ascii="Microsoft YaHei UI" w:hAnsi="Microsoft YaHei UI" w:eastAsia="Microsoft YaHei UI" w:cs="Microsoft YaHei UI"/>
                          <w:i w:val="0"/>
                          <w:iCs w:val="0"/>
                          <w:caps w:val="0"/>
                          <w:color w:val="7993B5"/>
                          <w:spacing w:val="6"/>
                          <w:sz w:val="21"/>
                          <w:szCs w:val="21"/>
                          <w:shd w:val="clear" w:fill="FFFFFF"/>
                        </w:rPr>
                      </w:pPr>
                      <w:r>
                        <w:rPr>
                          <w:rStyle w:val="7"/>
                          <w:rFonts w:ascii="Microsoft YaHei UI" w:hAnsi="Microsoft YaHei UI" w:eastAsia="Microsoft YaHei UI" w:cs="Microsoft YaHei UI"/>
                          <w:i w:val="0"/>
                          <w:iCs w:val="0"/>
                          <w:caps w:val="0"/>
                          <w:color w:val="7993B5"/>
                          <w:spacing w:val="6"/>
                          <w:sz w:val="22"/>
                          <w:szCs w:val="22"/>
                          <w:shd w:val="clear" w:fill="FFFFFF"/>
                        </w:rPr>
                        <w:t>已经做好了改变的准备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Autospacing="0" w:afterAutospacing="0" w:line="312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Style w:val="7"/>
                          <w:rFonts w:hint="eastAsia" w:ascii="Microsoft YaHei UI" w:hAnsi="Microsoft YaHei UI" w:eastAsia="Microsoft YaHei UI" w:cs="Microsoft YaHei UI"/>
                          <w:i w:val="0"/>
                          <w:iCs w:val="0"/>
                          <w:caps w:val="0"/>
                          <w:color w:val="7993B5"/>
                          <w:spacing w:val="6"/>
                          <w:sz w:val="21"/>
                          <w:szCs w:val="21"/>
                          <w:shd w:val="clear" w:fill="FFFFFF"/>
                        </w:rPr>
                      </w:pPr>
                      <w:r>
                        <w:rPr>
                          <w:rStyle w:val="7"/>
                          <w:rFonts w:ascii="Microsoft YaHei UI" w:hAnsi="Microsoft YaHei UI" w:eastAsia="Microsoft YaHei UI" w:cs="Microsoft YaHei UI"/>
                          <w:i w:val="0"/>
                          <w:iCs w:val="0"/>
                          <w:caps w:val="0"/>
                          <w:color w:val="7993B5"/>
                          <w:spacing w:val="6"/>
                          <w:sz w:val="22"/>
                          <w:szCs w:val="22"/>
                          <w:shd w:val="clear" w:fill="FFFFFF"/>
                        </w:rPr>
                        <w:t>你对心理咨询充满了好奇心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Autospacing="0" w:afterAutospacing="0" w:line="312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Style w:val="7"/>
                          <w:rFonts w:hint="eastAsia" w:ascii="Microsoft YaHei UI" w:hAnsi="Microsoft YaHei UI" w:eastAsia="Microsoft YaHei UI" w:cs="Microsoft YaHei UI"/>
                          <w:i w:val="0"/>
                          <w:iCs w:val="0"/>
                          <w:caps w:val="0"/>
                          <w:color w:val="7993B5"/>
                          <w:spacing w:val="6"/>
                          <w:sz w:val="21"/>
                          <w:szCs w:val="21"/>
                          <w:shd w:val="clear" w:fill="FFFFFF"/>
                        </w:rPr>
                      </w:pPr>
                      <w:r>
                        <w:rPr>
                          <w:rStyle w:val="7"/>
                          <w:rFonts w:ascii="Microsoft YaHei UI" w:hAnsi="Microsoft YaHei UI" w:eastAsia="Microsoft YaHei UI" w:cs="Microsoft YaHei UI"/>
                          <w:i w:val="0"/>
                          <w:iCs w:val="0"/>
                          <w:caps w:val="0"/>
                          <w:color w:val="7993B5"/>
                          <w:spacing w:val="6"/>
                          <w:sz w:val="22"/>
                          <w:szCs w:val="22"/>
                          <w:shd w:val="clear" w:fill="FFFFFF"/>
                        </w:rPr>
                        <w:t>你想要一个值得信赖的人做你的盟友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Autospacing="0" w:afterAutospacing="0" w:line="312" w:lineRule="auto"/>
                        <w:ind w:right="0" w:rightChars="0" w:firstLine="420" w:firstLineChars="200"/>
                        <w:jc w:val="both"/>
                        <w:textAlignment w:val="auto"/>
                        <w:outlineLvl w:val="9"/>
                        <w:rPr>
                          <w:rFonts w:hint="default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优秀的心理咨询师可以很好地做到共情和陪伴，也可以帮助你重拾信心，用积极乐观的态度去面对这个世界，获得工作和学习上的成功！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7729855</wp:posOffset>
                </wp:positionH>
                <wp:positionV relativeFrom="paragraph">
                  <wp:posOffset>3810</wp:posOffset>
                </wp:positionV>
                <wp:extent cx="1654810" cy="1181100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447155" y="11112500"/>
                          <a:ext cx="165481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12" w:lineRule="auto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default" w:eastAsiaTheme="minorEastAsia"/>
                                <w:b/>
                                <w:bCs/>
                                <w:color w:val="463D71"/>
                                <w:sz w:val="5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63D71"/>
                                <w:sz w:val="52"/>
                                <w:szCs w:val="72"/>
                                <w:lang w:val="en-US" w:eastAsia="zh-CN"/>
                              </w:rPr>
                              <w:t>青春之声有处可诉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08.65pt;margin-top:0.3pt;height:93pt;width:130.3pt;z-index:251670528;v-text-anchor:middle;mso-width-relative:page;mso-height-relative:page;" filled="f" stroked="f" coordsize="21600,21600" o:gfxdata="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6YngrYAAAACgEAAA8AAAAAAAAAAQAgAAAAIgAAAGRycy9kb3ducmV2Lnht&#10;bFBLAQIUABQAAAAIAIdO4kBufESvawIAAL0EAAAOAAAAAAAAAAEAIAAAACcBAABkcnMvZTJvRG9j&#10;LnhtbFBLBQYAAAAABgAGAFkBAAAEBg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12" w:lineRule="auto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default" w:eastAsiaTheme="minorEastAsia"/>
                          <w:b/>
                          <w:bCs/>
                          <w:color w:val="463D71"/>
                          <w:sz w:val="5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63D71"/>
                          <w:sz w:val="52"/>
                          <w:szCs w:val="72"/>
                          <w:lang w:val="en-US" w:eastAsia="zh-CN"/>
                        </w:rPr>
                        <w:t>青春之声有处可诉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5332730</wp:posOffset>
                </wp:positionH>
                <wp:positionV relativeFrom="paragraph">
                  <wp:posOffset>19050</wp:posOffset>
                </wp:positionV>
                <wp:extent cx="4866640" cy="344106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6640" cy="3441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12" w:lineRule="auto"/>
                              <w:ind w:left="0" w:leftChars="0" w:right="0" w:rightChars="0" w:firstLine="42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ahoma" w:hAnsi="Tahoma" w:eastAsia="Tahoma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蓝领技工学校心理咨询室正式成立啦！经过两个多星期的准备，心理咨询室已经准备完毕，欢迎各位需要心理咨询或心理辅导的学生前来。在这里，你可以尽情倾诉，可以寻求支持，可以学习技能。地点：3#209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 w:line="21" w:lineRule="atLeast"/>
                              <w:ind w:left="0" w:right="0" w:firstLine="420" w:firstLineChars="200"/>
                              <w:rPr>
                                <w:rFonts w:ascii="PingFang-SC-Regular" w:hAnsi="PingFang-SC-Regular" w:eastAsia="PingFang-SC-Regular" w:cs="PingFang-SC-Regular"/>
                                <w:i w:val="0"/>
                                <w:iCs w:val="0"/>
                                <w:caps w:val="0"/>
                                <w:color w:val="05073B"/>
                                <w:spacing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ahoma" w:hAnsi="Tahoma" w:eastAsia="宋体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强烈的情绪表达在生活中是不可避免的，在遭遇一些重大变故或能够引起情绪产生较大波动的事件时，为了避免事态进一步发展，请大家牢记以下的热线电话，及时获得帮助：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72" w:beforeAutospacing="0" w:after="0" w:afterAutospacing="0" w:line="21" w:lineRule="atLeast"/>
                              <w:ind w:right="0" w:rightChars="0"/>
                              <w:rPr>
                                <w:rFonts w:hint="default" w:ascii="PingFang-SC-Regular" w:hAnsi="PingFang-SC-Regular" w:eastAsia="PingFang-SC-Regular" w:cs="PingFang-SC-Regular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5073B"/>
                                <w:spacing w:val="0"/>
                                <w:sz w:val="18"/>
                                <w:szCs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 w:ascii="PingFang-SC-Regular" w:hAnsi="PingFang-SC-Regular" w:eastAsia="宋体" w:cs="PingFang-SC-Regular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5073B"/>
                                <w:spacing w:val="0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PingFang-SC-Regular" w:hAnsi="PingFang-SC-Regular" w:eastAsia="宋体" w:cs="PingFang-SC-Regular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5073B"/>
                                <w:spacing w:val="0"/>
                                <w:sz w:val="18"/>
                                <w:szCs w:val="18"/>
                                <w:highlight w:val="yellow"/>
                                <w:lang w:val="en-US" w:eastAsia="zh-CN"/>
                              </w:rPr>
                              <w:t>中国卫</w:t>
                            </w:r>
                            <w:r>
                              <w:rPr>
                                <w:rFonts w:hint="default" w:ascii="PingFang-SC-Regular" w:hAnsi="PingFang-SC-Regular" w:eastAsia="PingFang-SC-Regular" w:cs="PingFang-SC-Regular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5073B"/>
                                <w:spacing w:val="0"/>
                                <w:sz w:val="18"/>
                                <w:szCs w:val="18"/>
                                <w:highlight w:val="yellow"/>
                              </w:rPr>
                              <w:t>生健康热线：12320</w:t>
                            </w:r>
                            <w:r>
                              <w:rPr>
                                <w:rFonts w:hint="eastAsia" w:ascii="PingFang-SC-Regular" w:hAnsi="PingFang-SC-Regular" w:eastAsia="宋体" w:cs="PingFang-SC-Regular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5073B"/>
                                <w:spacing w:val="0"/>
                                <w:sz w:val="18"/>
                                <w:szCs w:val="18"/>
                                <w:highlight w:val="yellow"/>
                                <w:lang w:val="en-US" w:eastAsia="zh-CN"/>
                              </w:rPr>
                              <w:t xml:space="preserve">  ； 中</w:t>
                            </w:r>
                            <w:r>
                              <w:rPr>
                                <w:rFonts w:hint="default" w:ascii="PingFang-SC-Regular" w:hAnsi="PingFang-SC-Regular" w:eastAsia="PingFang-SC-Regular" w:cs="PingFang-SC-Regular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5073B"/>
                                <w:spacing w:val="0"/>
                                <w:sz w:val="18"/>
                                <w:szCs w:val="18"/>
                                <w:highlight w:val="yellow"/>
                              </w:rPr>
                              <w:t>国青少年心理咨询热线：12355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 w:line="21" w:lineRule="atLeast"/>
                              <w:ind w:left="-360" w:leftChars="0" w:right="0" w:rightChars="0"/>
                              <w:rPr>
                                <w:rFonts w:hint="default" w:ascii="PingFang-SC-Regular" w:hAnsi="PingFang-SC-Regular" w:eastAsia="PingFang-SC-Regular" w:cs="PingFang-SC-Regular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 w:ascii="PingFang-SC-Regular" w:hAnsi="PingFang-SC-Regular" w:eastAsia="宋体" w:cs="PingFang-SC-Regular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5073B"/>
                                <w:spacing w:val="0"/>
                                <w:sz w:val="18"/>
                                <w:szCs w:val="18"/>
                                <w:highlight w:val="yellow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PingFang-SC-Regular" w:hAnsi="PingFang-SC-Regular" w:eastAsia="宋体" w:cs="PingFang-SC-Regular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5073B"/>
                                <w:spacing w:val="0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PingFang-SC-Regular" w:hAnsi="PingFang-SC-Regular" w:eastAsia="宋体" w:cs="PingFang-SC-Regular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5073B"/>
                                <w:spacing w:val="0"/>
                                <w:sz w:val="18"/>
                                <w:szCs w:val="18"/>
                                <w:highlight w:val="yellow"/>
                                <w:lang w:val="en-US" w:eastAsia="zh-CN"/>
                              </w:rPr>
                              <w:t>中</w:t>
                            </w:r>
                            <w:r>
                              <w:rPr>
                                <w:rFonts w:hint="default" w:ascii="PingFang-SC-Regular" w:hAnsi="PingFang-SC-Regular" w:eastAsia="PingFang-SC-Regular" w:cs="PingFang-SC-Regular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5073B"/>
                                <w:spacing w:val="0"/>
                                <w:sz w:val="18"/>
                                <w:szCs w:val="18"/>
                                <w:highlight w:val="yellow"/>
                              </w:rPr>
                              <w:t>国妇女儿童心理咨询热线：12338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72" w:beforeAutospacing="0" w:after="0" w:afterAutospacing="0" w:line="21" w:lineRule="atLeast"/>
                              <w:ind w:left="-360" w:leftChars="0" w:right="0" w:rightChars="0"/>
                              <w:rPr>
                                <w:rFonts w:hint="default" w:ascii="PingFang-SC-Regular" w:hAnsi="PingFang-SC-Regular" w:eastAsia="PingFang-SC-Regular" w:cs="PingFang-SC-Regular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5073B"/>
                                <w:spacing w:val="0"/>
                                <w:sz w:val="18"/>
                                <w:szCs w:val="18"/>
                                <w:highlight w:val="yellow"/>
                              </w:rPr>
                            </w:pPr>
                            <w:r>
                              <w:rPr>
                                <w:rFonts w:hint="default" w:ascii="PingFang-SC-Regular" w:hAnsi="PingFang-SC-Regular" w:eastAsia="PingFang-SC-Regular" w:cs="PingFang-SC-Regular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5073B"/>
                                <w:spacing w:val="0"/>
                                <w:sz w:val="18"/>
                                <w:szCs w:val="18"/>
                                <w:highlight w:val="none"/>
                              </w:rPr>
                              <w:t>中</w:t>
                            </w:r>
                            <w:r>
                              <w:rPr>
                                <w:rFonts w:hint="eastAsia" w:ascii="PingFang-SC-Regular" w:hAnsi="PingFang-SC-Regular" w:eastAsia="宋体" w:cs="PingFang-SC-Regular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5073B"/>
                                <w:spacing w:val="0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PingFang-SC-Regular" w:hAnsi="PingFang-SC-Regular" w:eastAsia="宋体" w:cs="PingFang-SC-Regular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5073B"/>
                                <w:spacing w:val="0"/>
                                <w:sz w:val="18"/>
                                <w:szCs w:val="18"/>
                                <w:highlight w:val="yellow"/>
                                <w:lang w:val="en-US" w:eastAsia="zh-CN"/>
                              </w:rPr>
                              <w:t>中</w:t>
                            </w:r>
                            <w:r>
                              <w:rPr>
                                <w:rFonts w:hint="default" w:ascii="PingFang-SC-Regular" w:hAnsi="PingFang-SC-Regular" w:eastAsia="PingFang-SC-Regular" w:cs="PingFang-SC-Regular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5073B"/>
                                <w:spacing w:val="0"/>
                                <w:sz w:val="18"/>
                                <w:szCs w:val="18"/>
                                <w:highlight w:val="yellow"/>
                              </w:rPr>
                              <w:t>国心理危机与自杀干预中心救助热线：800-810-1117、010-82951332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72" w:beforeAutospacing="0" w:after="0" w:afterAutospacing="0" w:line="21" w:lineRule="atLeast"/>
                              <w:ind w:left="-360" w:leftChars="0" w:right="0" w:rightChars="0"/>
                              <w:rPr>
                                <w:rFonts w:hint="default" w:ascii="PingFang-SC-Regular" w:hAnsi="PingFang-SC-Regular" w:eastAsia="宋体" w:cs="PingFang-SC-Regular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5073B"/>
                                <w:spacing w:val="0"/>
                                <w:sz w:val="18"/>
                                <w:szCs w:val="1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PingFang-SC-Regular" w:hAnsi="PingFang-SC-Regular" w:eastAsia="宋体" w:cs="PingFang-SC-Regular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5073B"/>
                                <w:spacing w:val="0"/>
                                <w:sz w:val="21"/>
                                <w:szCs w:val="21"/>
                                <w:highlight w:val="yellow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PingFang-SC-Regular" w:hAnsi="PingFang-SC-Regular" w:eastAsia="宋体" w:cs="PingFang-SC-Regular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5073B"/>
                                <w:spacing w:val="0"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PingFang-SC-Regular" w:hAnsi="PingFang-SC-Regular" w:eastAsia="宋体" w:cs="PingFang-SC-Regular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5073B"/>
                                <w:spacing w:val="0"/>
                                <w:sz w:val="18"/>
                                <w:szCs w:val="18"/>
                                <w:highlight w:val="yellow"/>
                                <w:lang w:val="en-US" w:eastAsia="zh-CN"/>
                              </w:rPr>
                              <w:t>学校咨询师联系方式：QQ 502536498  VX 18068671063（先告知班主任与心委）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72" w:beforeAutospacing="0" w:after="0" w:afterAutospacing="0" w:line="21" w:lineRule="atLeast"/>
                              <w:ind w:left="-360" w:leftChars="0" w:right="0" w:rightChars="0"/>
                              <w:rPr>
                                <w:rFonts w:hint="default" w:ascii="PingFang-SC-Regular" w:hAnsi="PingFang-SC-Regular" w:eastAsia="PingFang-SC-Regular" w:cs="PingFang-SC-Regular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5073B"/>
                                <w:spacing w:val="0"/>
                                <w:sz w:val="21"/>
                                <w:szCs w:val="21"/>
                                <w:highlight w:val="yellow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72" w:beforeAutospacing="0" w:after="0" w:afterAutospacing="0" w:line="21" w:lineRule="atLeast"/>
                              <w:ind w:left="-360" w:leftChars="0" w:right="0" w:rightChars="0"/>
                              <w:rPr>
                                <w:rFonts w:hint="default" w:ascii="PingFang-SC-Regular" w:hAnsi="PingFang-SC-Regular" w:eastAsia="PingFang-SC-Regular" w:cs="PingFang-SC-Regular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5073B"/>
                                <w:spacing w:val="0"/>
                                <w:sz w:val="21"/>
                                <w:szCs w:val="21"/>
                                <w:highlight w:val="yellow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72" w:beforeAutospacing="0" w:after="0" w:afterAutospacing="0" w:line="21" w:lineRule="atLeast"/>
                              <w:ind w:left="-360" w:leftChars="0" w:right="0" w:rightChars="0"/>
                              <w:rPr>
                                <w:rFonts w:hint="default" w:ascii="PingFang-SC-Regular" w:hAnsi="PingFang-SC-Regular" w:eastAsia="PingFang-SC-Regular" w:cs="PingFang-SC-Regular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5073B"/>
                                <w:spacing w:val="0"/>
                                <w:sz w:val="21"/>
                                <w:szCs w:val="21"/>
                                <w:highlight w:val="yellow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72" w:beforeAutospacing="0" w:after="0" w:afterAutospacing="0" w:line="21" w:lineRule="atLeast"/>
                              <w:ind w:left="-360" w:leftChars="0" w:right="0" w:rightChars="0"/>
                              <w:rPr>
                                <w:rFonts w:hint="default" w:ascii="PingFang-SC-Regular" w:hAnsi="PingFang-SC-Regular" w:eastAsia="PingFang-SC-Regular" w:cs="PingFang-SC-Regular"/>
                                <w:b/>
                                <w:bCs/>
                                <w:sz w:val="21"/>
                                <w:szCs w:val="21"/>
                                <w:highlight w:val="yellow"/>
                              </w:rPr>
                            </w:pPr>
                            <w:r>
                              <w:rPr>
                                <w:rFonts w:hint="default" w:ascii="PingFang-SC-Regular" w:hAnsi="PingFang-SC-Regular" w:eastAsia="PingFang-SC-Regular" w:cs="PingFang-SC-Regular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5073B"/>
                                <w:spacing w:val="0"/>
                                <w:sz w:val="21"/>
                                <w:szCs w:val="21"/>
                                <w:highlight w:val="yellow"/>
                              </w:rPr>
                              <w:t>（24小时）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72" w:beforeAutospacing="0" w:after="0" w:afterAutospacing="0" w:line="21" w:lineRule="atLeast"/>
                              <w:ind w:left="-360" w:leftChars="0" w:right="0" w:rightChars="0"/>
                              <w:rPr>
                                <w:rFonts w:hint="default" w:ascii="PingFang-SC-Regular" w:hAnsi="PingFang-SC-Regular" w:eastAsia="PingFang-SC-Regular" w:cs="PingFang-SC-Regular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5073B"/>
                                <w:spacing w:val="0"/>
                                <w:sz w:val="21"/>
                                <w:szCs w:val="21"/>
                                <w:highlight w:val="yellow"/>
                              </w:rPr>
                            </w:pPr>
                            <w:r>
                              <w:rPr>
                                <w:rFonts w:hint="eastAsia" w:ascii="PingFang-SC-Regular" w:hAnsi="PingFang-SC-Regular" w:eastAsia="宋体" w:cs="PingFang-SC-Regular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5073B"/>
                                <w:spacing w:val="0"/>
                                <w:sz w:val="21"/>
                                <w:szCs w:val="21"/>
                                <w:highlight w:val="yellow"/>
                                <w:lang w:val="en-US" w:eastAsia="zh-CN"/>
                              </w:rPr>
                              <w:t>希</w:t>
                            </w:r>
                            <w:r>
                              <w:rPr>
                                <w:rFonts w:hint="eastAsia" w:ascii="PingFang-SC-Regular" w:hAnsi="PingFang-SC-Regular" w:eastAsia="宋体" w:cs="PingFang-SC-Regular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5073B"/>
                                <w:spacing w:val="0"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PingFang-SC-Regular" w:hAnsi="PingFang-SC-Regular" w:eastAsia="PingFang-SC-Regular" w:cs="PingFang-SC-Regular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5073B"/>
                                <w:spacing w:val="0"/>
                                <w:sz w:val="21"/>
                                <w:szCs w:val="21"/>
                                <w:highlight w:val="yellow"/>
                              </w:rPr>
                              <w:t>希望24热线-Life Crisis Interrupt：400-161-9995（24小时）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72" w:beforeAutospacing="0" w:after="0" w:afterAutospacing="0" w:line="21" w:lineRule="atLeast"/>
                              <w:ind w:left="-360" w:leftChars="0" w:right="0" w:rightChars="0"/>
                              <w:rPr>
                                <w:rFonts w:hint="default" w:ascii="Segoe UI Variable Display Semibold" w:hAnsi="Segoe UI Variable Display Semibold" w:eastAsia="宋体" w:cs="Segoe UI Variable Display Semibold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5073B"/>
                                <w:spacing w:val="0"/>
                                <w:sz w:val="21"/>
                                <w:szCs w:val="21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PingFang-SC-Regular" w:hAnsi="PingFang-SC-Regular" w:eastAsia="宋体" w:cs="PingFang-SC-Regular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5073B"/>
                                <w:spacing w:val="0"/>
                                <w:sz w:val="21"/>
                                <w:szCs w:val="21"/>
                                <w:highlight w:val="yellow"/>
                                <w:lang w:val="en-US" w:eastAsia="zh-CN"/>
                              </w:rPr>
                              <w:t>咨</w:t>
                            </w:r>
                            <w:r>
                              <w:rPr>
                                <w:rFonts w:hint="eastAsia" w:ascii="PingFang-SC-Regular" w:hAnsi="PingFang-SC-Regular" w:eastAsia="宋体" w:cs="PingFang-SC-Regular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5073B"/>
                                <w:spacing w:val="0"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default" w:ascii="Segoe UI Variable Display Semibold" w:hAnsi="Segoe UI Variable Display Semibold" w:eastAsia="宋体" w:cs="Segoe UI Variable Display Semibold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5073B"/>
                                <w:spacing w:val="0"/>
                                <w:sz w:val="21"/>
                                <w:szCs w:val="21"/>
                                <w:highlight w:val="yellow"/>
                                <w:lang w:val="en-US" w:eastAsia="zh-CN"/>
                              </w:rPr>
                              <w:t>学校咨询师联系方式：qq 502536498  VX 18068671063（先告知班主任和心委）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72" w:beforeAutospacing="0" w:after="0" w:afterAutospacing="0" w:line="21" w:lineRule="atLeast"/>
                              <w:ind w:left="-360" w:leftChars="0" w:right="0" w:rightChars="0"/>
                              <w:rPr>
                                <w:rFonts w:hint="default" w:ascii="PingFang-SC-Regular" w:hAnsi="PingFang-SC-Regular" w:eastAsia="PingFang-SC-Regular" w:cs="PingFang-SC-Regular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05073B"/>
                                <w:spacing w:val="0"/>
                                <w:sz w:val="21"/>
                                <w:szCs w:val="21"/>
                                <w:highlight w:val="yellow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12" w:lineRule="auto"/>
                              <w:ind w:left="0" w:leftChars="0" w:right="0" w:rightChars="0" w:firstLine="42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ahoma" w:hAnsi="Tahoma" w:eastAsia="宋体" w:cs="Tahoma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9.9pt;margin-top:1.5pt;height:270.95pt;width:383.2pt;z-index:251668480;mso-width-relative:page;mso-height-relative:page;" filled="f" stroked="f" coordsize="21600,21600" o:gfxdata="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/6QtHcAAAACwEAAA8AAAAAAAAAAQAgAAAAIgAA&#10;AGRycy9kb3ducmV2LnhtbFBLAQIUABQAAAAIAIdO4kDus5ODPQIAAGk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12" w:lineRule="auto"/>
                        <w:ind w:left="0" w:leftChars="0" w:right="0" w:rightChars="0" w:firstLine="420" w:firstLineChars="200"/>
                        <w:jc w:val="both"/>
                        <w:textAlignment w:val="auto"/>
                        <w:outlineLvl w:val="9"/>
                        <w:rPr>
                          <w:rFonts w:hint="default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Tahoma" w:hAnsi="Tahoma" w:eastAsia="Tahoma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蓝领技工学校心理咨询室正式成立啦！经过两个多星期的准备，心理咨询室已经准备完毕，欢迎各位需要心理咨询或心理辅导的学生前来。在这里，你可以尽情倾诉，可以寻求支持，可以学习技能。地点：3#209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0" w:afterAutospacing="0" w:line="21" w:lineRule="atLeast"/>
                        <w:ind w:left="0" w:right="0" w:firstLine="420" w:firstLineChars="200"/>
                        <w:rPr>
                          <w:rFonts w:ascii="PingFang-SC-Regular" w:hAnsi="PingFang-SC-Regular" w:eastAsia="PingFang-SC-Regular" w:cs="PingFang-SC-Regular"/>
                          <w:i w:val="0"/>
                          <w:iCs w:val="0"/>
                          <w:caps w:val="0"/>
                          <w:color w:val="05073B"/>
                          <w:spacing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ahoma" w:hAnsi="Tahoma" w:eastAsia="宋体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强烈的情绪表达在生活中是不可避免的，在遭遇一些重大变故或能够引起情绪产生较大波动的事件时，为了避免事态进一步发展，请大家牢记以下的热线电话，及时获得帮助：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72" w:beforeAutospacing="0" w:after="0" w:afterAutospacing="0" w:line="21" w:lineRule="atLeast"/>
                        <w:ind w:right="0" w:rightChars="0"/>
                        <w:rPr>
                          <w:rFonts w:hint="default" w:ascii="PingFang-SC-Regular" w:hAnsi="PingFang-SC-Regular" w:eastAsia="PingFang-SC-Regular" w:cs="PingFang-SC-Regular"/>
                          <w:b/>
                          <w:bCs/>
                          <w:i w:val="0"/>
                          <w:iCs w:val="0"/>
                          <w:caps w:val="0"/>
                          <w:color w:val="05073B"/>
                          <w:spacing w:val="0"/>
                          <w:sz w:val="18"/>
                          <w:szCs w:val="18"/>
                          <w:highlight w:val="yellow"/>
                        </w:rPr>
                      </w:pPr>
                      <w:r>
                        <w:rPr>
                          <w:rFonts w:hint="eastAsia" w:ascii="PingFang-SC-Regular" w:hAnsi="PingFang-SC-Regular" w:eastAsia="宋体" w:cs="PingFang-SC-Regular"/>
                          <w:b/>
                          <w:bCs/>
                          <w:i w:val="0"/>
                          <w:iCs w:val="0"/>
                          <w:caps w:val="0"/>
                          <w:color w:val="05073B"/>
                          <w:spacing w:val="0"/>
                          <w:sz w:val="21"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PingFang-SC-Regular" w:hAnsi="PingFang-SC-Regular" w:eastAsia="宋体" w:cs="PingFang-SC-Regular"/>
                          <w:b/>
                          <w:bCs/>
                          <w:i w:val="0"/>
                          <w:iCs w:val="0"/>
                          <w:caps w:val="0"/>
                          <w:color w:val="05073B"/>
                          <w:spacing w:val="0"/>
                          <w:sz w:val="18"/>
                          <w:szCs w:val="18"/>
                          <w:highlight w:val="yellow"/>
                          <w:lang w:val="en-US" w:eastAsia="zh-CN"/>
                        </w:rPr>
                        <w:t>中国卫</w:t>
                      </w:r>
                      <w:r>
                        <w:rPr>
                          <w:rFonts w:hint="default" w:ascii="PingFang-SC-Regular" w:hAnsi="PingFang-SC-Regular" w:eastAsia="PingFang-SC-Regular" w:cs="PingFang-SC-Regular"/>
                          <w:b/>
                          <w:bCs/>
                          <w:i w:val="0"/>
                          <w:iCs w:val="0"/>
                          <w:caps w:val="0"/>
                          <w:color w:val="05073B"/>
                          <w:spacing w:val="0"/>
                          <w:sz w:val="18"/>
                          <w:szCs w:val="18"/>
                          <w:highlight w:val="yellow"/>
                        </w:rPr>
                        <w:t>生健康热线：12320</w:t>
                      </w:r>
                      <w:r>
                        <w:rPr>
                          <w:rFonts w:hint="eastAsia" w:ascii="PingFang-SC-Regular" w:hAnsi="PingFang-SC-Regular" w:eastAsia="宋体" w:cs="PingFang-SC-Regular"/>
                          <w:b/>
                          <w:bCs/>
                          <w:i w:val="0"/>
                          <w:iCs w:val="0"/>
                          <w:caps w:val="0"/>
                          <w:color w:val="05073B"/>
                          <w:spacing w:val="0"/>
                          <w:sz w:val="18"/>
                          <w:szCs w:val="18"/>
                          <w:highlight w:val="yellow"/>
                          <w:lang w:val="en-US" w:eastAsia="zh-CN"/>
                        </w:rPr>
                        <w:t xml:space="preserve">  ； 中</w:t>
                      </w:r>
                      <w:r>
                        <w:rPr>
                          <w:rFonts w:hint="default" w:ascii="PingFang-SC-Regular" w:hAnsi="PingFang-SC-Regular" w:eastAsia="PingFang-SC-Regular" w:cs="PingFang-SC-Regular"/>
                          <w:b/>
                          <w:bCs/>
                          <w:i w:val="0"/>
                          <w:iCs w:val="0"/>
                          <w:caps w:val="0"/>
                          <w:color w:val="05073B"/>
                          <w:spacing w:val="0"/>
                          <w:sz w:val="18"/>
                          <w:szCs w:val="18"/>
                          <w:highlight w:val="yellow"/>
                        </w:rPr>
                        <w:t>国青少年心理咨询热线：12355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0" w:afterAutospacing="0" w:line="21" w:lineRule="atLeast"/>
                        <w:ind w:left="-360" w:leftChars="0" w:right="0" w:rightChars="0"/>
                        <w:rPr>
                          <w:rFonts w:hint="default" w:ascii="PingFang-SC-Regular" w:hAnsi="PingFang-SC-Regular" w:eastAsia="PingFang-SC-Regular" w:cs="PingFang-SC-Regular"/>
                          <w:b/>
                          <w:bCs/>
                          <w:sz w:val="18"/>
                          <w:szCs w:val="18"/>
                          <w:highlight w:val="yellow"/>
                        </w:rPr>
                      </w:pPr>
                      <w:r>
                        <w:rPr>
                          <w:rFonts w:hint="eastAsia" w:ascii="PingFang-SC-Regular" w:hAnsi="PingFang-SC-Regular" w:eastAsia="宋体" w:cs="PingFang-SC-Regular"/>
                          <w:b/>
                          <w:bCs/>
                          <w:i w:val="0"/>
                          <w:iCs w:val="0"/>
                          <w:caps w:val="0"/>
                          <w:color w:val="05073B"/>
                          <w:spacing w:val="0"/>
                          <w:sz w:val="18"/>
                          <w:szCs w:val="18"/>
                          <w:highlight w:val="yellow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PingFang-SC-Regular" w:hAnsi="PingFang-SC-Regular" w:eastAsia="宋体" w:cs="PingFang-SC-Regular"/>
                          <w:b/>
                          <w:bCs/>
                          <w:i w:val="0"/>
                          <w:iCs w:val="0"/>
                          <w:caps w:val="0"/>
                          <w:color w:val="05073B"/>
                          <w:spacing w:val="0"/>
                          <w:sz w:val="18"/>
                          <w:szCs w:val="18"/>
                          <w:highlight w:val="non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PingFang-SC-Regular" w:hAnsi="PingFang-SC-Regular" w:eastAsia="宋体" w:cs="PingFang-SC-Regular"/>
                          <w:b/>
                          <w:bCs/>
                          <w:i w:val="0"/>
                          <w:iCs w:val="0"/>
                          <w:caps w:val="0"/>
                          <w:color w:val="05073B"/>
                          <w:spacing w:val="0"/>
                          <w:sz w:val="18"/>
                          <w:szCs w:val="18"/>
                          <w:highlight w:val="yellow"/>
                          <w:lang w:val="en-US" w:eastAsia="zh-CN"/>
                        </w:rPr>
                        <w:t>中</w:t>
                      </w:r>
                      <w:r>
                        <w:rPr>
                          <w:rFonts w:hint="default" w:ascii="PingFang-SC-Regular" w:hAnsi="PingFang-SC-Regular" w:eastAsia="PingFang-SC-Regular" w:cs="PingFang-SC-Regular"/>
                          <w:b/>
                          <w:bCs/>
                          <w:i w:val="0"/>
                          <w:iCs w:val="0"/>
                          <w:caps w:val="0"/>
                          <w:color w:val="05073B"/>
                          <w:spacing w:val="0"/>
                          <w:sz w:val="18"/>
                          <w:szCs w:val="18"/>
                          <w:highlight w:val="yellow"/>
                        </w:rPr>
                        <w:t>国妇女儿童心理咨询热线：12338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72" w:beforeAutospacing="0" w:after="0" w:afterAutospacing="0" w:line="21" w:lineRule="atLeast"/>
                        <w:ind w:left="-360" w:leftChars="0" w:right="0" w:rightChars="0"/>
                        <w:rPr>
                          <w:rFonts w:hint="default" w:ascii="PingFang-SC-Regular" w:hAnsi="PingFang-SC-Regular" w:eastAsia="PingFang-SC-Regular" w:cs="PingFang-SC-Regular"/>
                          <w:b/>
                          <w:bCs/>
                          <w:i w:val="0"/>
                          <w:iCs w:val="0"/>
                          <w:caps w:val="0"/>
                          <w:color w:val="05073B"/>
                          <w:spacing w:val="0"/>
                          <w:sz w:val="18"/>
                          <w:szCs w:val="18"/>
                          <w:highlight w:val="yellow"/>
                        </w:rPr>
                      </w:pPr>
                      <w:r>
                        <w:rPr>
                          <w:rFonts w:hint="default" w:ascii="PingFang-SC-Regular" w:hAnsi="PingFang-SC-Regular" w:eastAsia="PingFang-SC-Regular" w:cs="PingFang-SC-Regular"/>
                          <w:b/>
                          <w:bCs/>
                          <w:i w:val="0"/>
                          <w:iCs w:val="0"/>
                          <w:caps w:val="0"/>
                          <w:color w:val="05073B"/>
                          <w:spacing w:val="0"/>
                          <w:sz w:val="18"/>
                          <w:szCs w:val="18"/>
                          <w:highlight w:val="none"/>
                        </w:rPr>
                        <w:t>中</w:t>
                      </w:r>
                      <w:r>
                        <w:rPr>
                          <w:rFonts w:hint="eastAsia" w:ascii="PingFang-SC-Regular" w:hAnsi="PingFang-SC-Regular" w:eastAsia="宋体" w:cs="PingFang-SC-Regular"/>
                          <w:b/>
                          <w:bCs/>
                          <w:i w:val="0"/>
                          <w:iCs w:val="0"/>
                          <w:caps w:val="0"/>
                          <w:color w:val="05073B"/>
                          <w:spacing w:val="0"/>
                          <w:sz w:val="18"/>
                          <w:szCs w:val="18"/>
                          <w:highlight w:val="non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PingFang-SC-Regular" w:hAnsi="PingFang-SC-Regular" w:eastAsia="宋体" w:cs="PingFang-SC-Regular"/>
                          <w:b/>
                          <w:bCs/>
                          <w:i w:val="0"/>
                          <w:iCs w:val="0"/>
                          <w:caps w:val="0"/>
                          <w:color w:val="05073B"/>
                          <w:spacing w:val="0"/>
                          <w:sz w:val="18"/>
                          <w:szCs w:val="18"/>
                          <w:highlight w:val="yellow"/>
                          <w:lang w:val="en-US" w:eastAsia="zh-CN"/>
                        </w:rPr>
                        <w:t>中</w:t>
                      </w:r>
                      <w:r>
                        <w:rPr>
                          <w:rFonts w:hint="default" w:ascii="PingFang-SC-Regular" w:hAnsi="PingFang-SC-Regular" w:eastAsia="PingFang-SC-Regular" w:cs="PingFang-SC-Regular"/>
                          <w:b/>
                          <w:bCs/>
                          <w:i w:val="0"/>
                          <w:iCs w:val="0"/>
                          <w:caps w:val="0"/>
                          <w:color w:val="05073B"/>
                          <w:spacing w:val="0"/>
                          <w:sz w:val="18"/>
                          <w:szCs w:val="18"/>
                          <w:highlight w:val="yellow"/>
                        </w:rPr>
                        <w:t>国心理危机与自杀干预中心救助热线：800-810-1117、010-82951332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72" w:beforeAutospacing="0" w:after="0" w:afterAutospacing="0" w:line="21" w:lineRule="atLeast"/>
                        <w:ind w:left="-360" w:leftChars="0" w:right="0" w:rightChars="0"/>
                        <w:rPr>
                          <w:rFonts w:hint="default" w:ascii="PingFang-SC-Regular" w:hAnsi="PingFang-SC-Regular" w:eastAsia="宋体" w:cs="PingFang-SC-Regular"/>
                          <w:b/>
                          <w:bCs/>
                          <w:i w:val="0"/>
                          <w:iCs w:val="0"/>
                          <w:caps w:val="0"/>
                          <w:color w:val="05073B"/>
                          <w:spacing w:val="0"/>
                          <w:sz w:val="18"/>
                          <w:szCs w:val="1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 w:ascii="PingFang-SC-Regular" w:hAnsi="PingFang-SC-Regular" w:eastAsia="宋体" w:cs="PingFang-SC-Regular"/>
                          <w:b/>
                          <w:bCs/>
                          <w:i w:val="0"/>
                          <w:iCs w:val="0"/>
                          <w:caps w:val="0"/>
                          <w:color w:val="05073B"/>
                          <w:spacing w:val="0"/>
                          <w:sz w:val="21"/>
                          <w:szCs w:val="21"/>
                          <w:highlight w:val="yellow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PingFang-SC-Regular" w:hAnsi="PingFang-SC-Regular" w:eastAsia="宋体" w:cs="PingFang-SC-Regular"/>
                          <w:b/>
                          <w:bCs/>
                          <w:i w:val="0"/>
                          <w:iCs w:val="0"/>
                          <w:caps w:val="0"/>
                          <w:color w:val="05073B"/>
                          <w:spacing w:val="0"/>
                          <w:sz w:val="21"/>
                          <w:szCs w:val="21"/>
                          <w:highlight w:val="non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PingFang-SC-Regular" w:hAnsi="PingFang-SC-Regular" w:eastAsia="宋体" w:cs="PingFang-SC-Regular"/>
                          <w:b/>
                          <w:bCs/>
                          <w:i w:val="0"/>
                          <w:iCs w:val="0"/>
                          <w:caps w:val="0"/>
                          <w:color w:val="05073B"/>
                          <w:spacing w:val="0"/>
                          <w:sz w:val="18"/>
                          <w:szCs w:val="18"/>
                          <w:highlight w:val="yellow"/>
                          <w:lang w:val="en-US" w:eastAsia="zh-CN"/>
                        </w:rPr>
                        <w:t>学校咨询师联系方式：QQ 502536498  VX 18068671063（先告知班主任与心委）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72" w:beforeAutospacing="0" w:after="0" w:afterAutospacing="0" w:line="21" w:lineRule="atLeast"/>
                        <w:ind w:left="-360" w:leftChars="0" w:right="0" w:rightChars="0"/>
                        <w:rPr>
                          <w:rFonts w:hint="default" w:ascii="PingFang-SC-Regular" w:hAnsi="PingFang-SC-Regular" w:eastAsia="PingFang-SC-Regular" w:cs="PingFang-SC-Regular"/>
                          <w:b/>
                          <w:bCs/>
                          <w:i w:val="0"/>
                          <w:iCs w:val="0"/>
                          <w:caps w:val="0"/>
                          <w:color w:val="05073B"/>
                          <w:spacing w:val="0"/>
                          <w:sz w:val="21"/>
                          <w:szCs w:val="21"/>
                          <w:highlight w:val="yellow"/>
                        </w:rPr>
                      </w:pP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72" w:beforeAutospacing="0" w:after="0" w:afterAutospacing="0" w:line="21" w:lineRule="atLeast"/>
                        <w:ind w:left="-360" w:leftChars="0" w:right="0" w:rightChars="0"/>
                        <w:rPr>
                          <w:rFonts w:hint="default" w:ascii="PingFang-SC-Regular" w:hAnsi="PingFang-SC-Regular" w:eastAsia="PingFang-SC-Regular" w:cs="PingFang-SC-Regular"/>
                          <w:b/>
                          <w:bCs/>
                          <w:i w:val="0"/>
                          <w:iCs w:val="0"/>
                          <w:caps w:val="0"/>
                          <w:color w:val="05073B"/>
                          <w:spacing w:val="0"/>
                          <w:sz w:val="21"/>
                          <w:szCs w:val="21"/>
                          <w:highlight w:val="yellow"/>
                        </w:rPr>
                      </w:pP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72" w:beforeAutospacing="0" w:after="0" w:afterAutospacing="0" w:line="21" w:lineRule="atLeast"/>
                        <w:ind w:left="-360" w:leftChars="0" w:right="0" w:rightChars="0"/>
                        <w:rPr>
                          <w:rFonts w:hint="default" w:ascii="PingFang-SC-Regular" w:hAnsi="PingFang-SC-Regular" w:eastAsia="PingFang-SC-Regular" w:cs="PingFang-SC-Regular"/>
                          <w:b/>
                          <w:bCs/>
                          <w:i w:val="0"/>
                          <w:iCs w:val="0"/>
                          <w:caps w:val="0"/>
                          <w:color w:val="05073B"/>
                          <w:spacing w:val="0"/>
                          <w:sz w:val="21"/>
                          <w:szCs w:val="21"/>
                          <w:highlight w:val="yellow"/>
                        </w:rPr>
                      </w:pP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72" w:beforeAutospacing="0" w:after="0" w:afterAutospacing="0" w:line="21" w:lineRule="atLeast"/>
                        <w:ind w:left="-360" w:leftChars="0" w:right="0" w:rightChars="0"/>
                        <w:rPr>
                          <w:rFonts w:hint="default" w:ascii="PingFang-SC-Regular" w:hAnsi="PingFang-SC-Regular" w:eastAsia="PingFang-SC-Regular" w:cs="PingFang-SC-Regular"/>
                          <w:b/>
                          <w:bCs/>
                          <w:sz w:val="21"/>
                          <w:szCs w:val="21"/>
                          <w:highlight w:val="yellow"/>
                        </w:rPr>
                      </w:pPr>
                      <w:r>
                        <w:rPr>
                          <w:rFonts w:hint="default" w:ascii="PingFang-SC-Regular" w:hAnsi="PingFang-SC-Regular" w:eastAsia="PingFang-SC-Regular" w:cs="PingFang-SC-Regular"/>
                          <w:b/>
                          <w:bCs/>
                          <w:i w:val="0"/>
                          <w:iCs w:val="0"/>
                          <w:caps w:val="0"/>
                          <w:color w:val="05073B"/>
                          <w:spacing w:val="0"/>
                          <w:sz w:val="21"/>
                          <w:szCs w:val="21"/>
                          <w:highlight w:val="yellow"/>
                        </w:rPr>
                        <w:t>（24小时）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72" w:beforeAutospacing="0" w:after="0" w:afterAutospacing="0" w:line="21" w:lineRule="atLeast"/>
                        <w:ind w:left="-360" w:leftChars="0" w:right="0" w:rightChars="0"/>
                        <w:rPr>
                          <w:rFonts w:hint="default" w:ascii="PingFang-SC-Regular" w:hAnsi="PingFang-SC-Regular" w:eastAsia="PingFang-SC-Regular" w:cs="PingFang-SC-Regular"/>
                          <w:b/>
                          <w:bCs/>
                          <w:i w:val="0"/>
                          <w:iCs w:val="0"/>
                          <w:caps w:val="0"/>
                          <w:color w:val="05073B"/>
                          <w:spacing w:val="0"/>
                          <w:sz w:val="21"/>
                          <w:szCs w:val="21"/>
                          <w:highlight w:val="yellow"/>
                        </w:rPr>
                      </w:pPr>
                      <w:r>
                        <w:rPr>
                          <w:rFonts w:hint="eastAsia" w:ascii="PingFang-SC-Regular" w:hAnsi="PingFang-SC-Regular" w:eastAsia="宋体" w:cs="PingFang-SC-Regular"/>
                          <w:b/>
                          <w:bCs/>
                          <w:i w:val="0"/>
                          <w:iCs w:val="0"/>
                          <w:caps w:val="0"/>
                          <w:color w:val="05073B"/>
                          <w:spacing w:val="0"/>
                          <w:sz w:val="21"/>
                          <w:szCs w:val="21"/>
                          <w:highlight w:val="yellow"/>
                          <w:lang w:val="en-US" w:eastAsia="zh-CN"/>
                        </w:rPr>
                        <w:t>希</w:t>
                      </w:r>
                      <w:r>
                        <w:rPr>
                          <w:rFonts w:hint="eastAsia" w:ascii="PingFang-SC-Regular" w:hAnsi="PingFang-SC-Regular" w:eastAsia="宋体" w:cs="PingFang-SC-Regular"/>
                          <w:b/>
                          <w:bCs/>
                          <w:i w:val="0"/>
                          <w:iCs w:val="0"/>
                          <w:caps w:val="0"/>
                          <w:color w:val="05073B"/>
                          <w:spacing w:val="0"/>
                          <w:sz w:val="21"/>
                          <w:szCs w:val="21"/>
                          <w:highlight w:val="non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ascii="PingFang-SC-Regular" w:hAnsi="PingFang-SC-Regular" w:eastAsia="PingFang-SC-Regular" w:cs="PingFang-SC-Regular"/>
                          <w:b/>
                          <w:bCs/>
                          <w:i w:val="0"/>
                          <w:iCs w:val="0"/>
                          <w:caps w:val="0"/>
                          <w:color w:val="05073B"/>
                          <w:spacing w:val="0"/>
                          <w:sz w:val="21"/>
                          <w:szCs w:val="21"/>
                          <w:highlight w:val="yellow"/>
                        </w:rPr>
                        <w:t>希望24热线-Life Crisis Interrupt：400-161-9995（24小时）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72" w:beforeAutospacing="0" w:after="0" w:afterAutospacing="0" w:line="21" w:lineRule="atLeast"/>
                        <w:ind w:left="-360" w:leftChars="0" w:right="0" w:rightChars="0"/>
                        <w:rPr>
                          <w:rFonts w:hint="default" w:ascii="Segoe UI Variable Display Semibold" w:hAnsi="Segoe UI Variable Display Semibold" w:eastAsia="宋体" w:cs="Segoe UI Variable Display Semibold"/>
                          <w:b/>
                          <w:bCs/>
                          <w:i w:val="0"/>
                          <w:iCs w:val="0"/>
                          <w:caps w:val="0"/>
                          <w:color w:val="05073B"/>
                          <w:spacing w:val="0"/>
                          <w:sz w:val="21"/>
                          <w:szCs w:val="21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 w:ascii="PingFang-SC-Regular" w:hAnsi="PingFang-SC-Regular" w:eastAsia="宋体" w:cs="PingFang-SC-Regular"/>
                          <w:b/>
                          <w:bCs/>
                          <w:i w:val="0"/>
                          <w:iCs w:val="0"/>
                          <w:caps w:val="0"/>
                          <w:color w:val="05073B"/>
                          <w:spacing w:val="0"/>
                          <w:sz w:val="21"/>
                          <w:szCs w:val="21"/>
                          <w:highlight w:val="yellow"/>
                          <w:lang w:val="en-US" w:eastAsia="zh-CN"/>
                        </w:rPr>
                        <w:t>咨</w:t>
                      </w:r>
                      <w:r>
                        <w:rPr>
                          <w:rFonts w:hint="eastAsia" w:ascii="PingFang-SC-Regular" w:hAnsi="PingFang-SC-Regular" w:eastAsia="宋体" w:cs="PingFang-SC-Regular"/>
                          <w:b/>
                          <w:bCs/>
                          <w:i w:val="0"/>
                          <w:iCs w:val="0"/>
                          <w:caps w:val="0"/>
                          <w:color w:val="05073B"/>
                          <w:spacing w:val="0"/>
                          <w:sz w:val="21"/>
                          <w:szCs w:val="21"/>
                          <w:highlight w:val="non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default" w:ascii="Segoe UI Variable Display Semibold" w:hAnsi="Segoe UI Variable Display Semibold" w:eastAsia="宋体" w:cs="Segoe UI Variable Display Semibold"/>
                          <w:b/>
                          <w:bCs/>
                          <w:i w:val="0"/>
                          <w:iCs w:val="0"/>
                          <w:caps w:val="0"/>
                          <w:color w:val="05073B"/>
                          <w:spacing w:val="0"/>
                          <w:sz w:val="21"/>
                          <w:szCs w:val="21"/>
                          <w:highlight w:val="yellow"/>
                          <w:lang w:val="en-US" w:eastAsia="zh-CN"/>
                        </w:rPr>
                        <w:t>学校咨询师联系方式：qq 502536498  VX 18068671063（先告知班主任和心委）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72" w:beforeAutospacing="0" w:after="0" w:afterAutospacing="0" w:line="21" w:lineRule="atLeast"/>
                        <w:ind w:left="-360" w:leftChars="0" w:right="0" w:rightChars="0"/>
                        <w:rPr>
                          <w:rFonts w:hint="default" w:ascii="PingFang-SC-Regular" w:hAnsi="PingFang-SC-Regular" w:eastAsia="PingFang-SC-Regular" w:cs="PingFang-SC-Regular"/>
                          <w:b/>
                          <w:bCs/>
                          <w:i w:val="0"/>
                          <w:iCs w:val="0"/>
                          <w:caps w:val="0"/>
                          <w:color w:val="05073B"/>
                          <w:spacing w:val="0"/>
                          <w:sz w:val="21"/>
                          <w:szCs w:val="21"/>
                          <w:highlight w:val="yellow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12" w:lineRule="auto"/>
                        <w:ind w:left="0" w:leftChars="0" w:right="0" w:rightChars="0" w:firstLine="420" w:firstLineChars="200"/>
                        <w:jc w:val="both"/>
                        <w:textAlignment w:val="auto"/>
                        <w:outlineLvl w:val="9"/>
                        <w:rPr>
                          <w:rFonts w:hint="default" w:ascii="Tahoma" w:hAnsi="Tahoma" w:eastAsia="宋体" w:cs="Tahoma"/>
                          <w:i w:val="0"/>
                          <w:caps w:val="0"/>
                          <w:color w:val="595959" w:themeColor="text1" w:themeTint="A6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eastAsia="zh-CN" w:bidi="ar-SA"/>
        </w:rPr>
      </w:pPr>
    </w:p>
    <w:p>
      <w:pPr>
        <w:tabs>
          <w:tab w:val="left" w:pos="9839"/>
        </w:tabs>
        <w:bidi w:val="0"/>
        <w:jc w:val="left"/>
        <w:rPr>
          <w:lang w:eastAsia="zh-CN"/>
        </w:rPr>
      </w:pPr>
      <w:r>
        <w:rPr>
          <w:rFonts w:cstheme="minorBidi"/>
          <w:kern w:val="2"/>
          <w:sz w:val="21"/>
          <w:szCs w:val="24"/>
          <w:lang w:eastAsia="zh-CN" w:bidi="ar-SA"/>
        </w:rPr>
        <w:tab/>
      </w:r>
    </w:p>
    <w:sectPr>
      <w:pgSz w:w="16783" w:h="23757"/>
      <w:pgMar w:top="397" w:right="397" w:bottom="397" w:left="3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Variable Display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6AD7A3"/>
    <w:multiLevelType w:val="singleLevel"/>
    <w:tmpl w:val="EC6AD7A3"/>
    <w:lvl w:ilvl="0" w:tentative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072C8461"/>
    <w:multiLevelType w:val="singleLevel"/>
    <w:tmpl w:val="072C84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81E510C"/>
    <w:multiLevelType w:val="singleLevel"/>
    <w:tmpl w:val="681E510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MjZhYzYzMTFhN2MzZGU4YjJlM2IxZWU3ZTYyYmYifQ=="/>
  </w:docVars>
  <w:rsids>
    <w:rsidRoot w:val="45651E36"/>
    <w:rsid w:val="07D224E1"/>
    <w:rsid w:val="148444EB"/>
    <w:rsid w:val="2B1812B7"/>
    <w:rsid w:val="35333C86"/>
    <w:rsid w:val="3D1B523E"/>
    <w:rsid w:val="3EF71F94"/>
    <w:rsid w:val="45651E36"/>
    <w:rsid w:val="57BF2193"/>
    <w:rsid w:val="5EB218A2"/>
    <w:rsid w:val="5FB71026"/>
    <w:rsid w:val="693A1587"/>
    <w:rsid w:val="6CC065CF"/>
    <w:rsid w:val="76BB4DFC"/>
    <w:rsid w:val="77F7773D"/>
    <w:rsid w:val="7E9BF94E"/>
    <w:rsid w:val="7F7EE598"/>
    <w:rsid w:val="D3FB7AF9"/>
    <w:rsid w:val="FB1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0253\AppData\Roaming\kingsoft\office6\templates\download\ffe8e19e02813d622b8087bc71c6c8b3\&#26032;&#38395;&#25253;&#32440;&#30005;&#23376;&#25253;&#21002;&#26434;&#24535;&#27169;&#26495;&#65288;A3&#6528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新闻报纸电子报刊杂志模板（A3）.docx</Template>
  <Pages>1</Pages>
  <Words>0</Words>
  <Characters>0</Characters>
  <Lines>0</Lines>
  <Paragraphs>0</Paragraphs>
  <TotalTime>4</TotalTime>
  <ScaleCrop>false</ScaleCrop>
  <LinksUpToDate>false</LinksUpToDate>
  <CharactersWithSpaces>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2023-10-25T00:33:00Z</dcterms:created>
  <dc:creator>Darker丶丿羁绊</dc:creator>
  <cp:lastModifiedBy>Darker丶丿羁绊</cp:lastModifiedBy>
  <dcterms:modified xsi:type="dcterms:W3CDTF">2023-10-25T05:59:40Z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2A0AB004BEDD496D83396876046D87CD_13</vt:lpwstr>
  </property>
</Properties>
</file>